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B8AA" w14:textId="77777777" w:rsidR="00E51DE9" w:rsidRDefault="002E7695">
      <w:pPr>
        <w:jc w:val="center"/>
        <w:rPr>
          <w:rFonts w:ascii="Calibri" w:hAnsi="Calibri" w:cs="Calibri"/>
          <w:b/>
          <w:sz w:val="28"/>
          <w:szCs w:val="28"/>
          <w:lang w:val="pt-BR"/>
        </w:rPr>
      </w:pPr>
      <w:r>
        <w:rPr>
          <w:rFonts w:ascii="Calibri" w:hAnsi="Calibri" w:cs="Calibri"/>
          <w:b/>
          <w:sz w:val="28"/>
          <w:szCs w:val="28"/>
          <w:lang w:val="pt-BR"/>
        </w:rPr>
        <w:t>RELATÓRIO DE VIAGEM - PROEX</w:t>
      </w:r>
    </w:p>
    <w:p w14:paraId="059F090F" w14:textId="77777777" w:rsidR="00E51DE9" w:rsidRDefault="00E51DE9">
      <w:pPr>
        <w:rPr>
          <w:rFonts w:ascii="Calibri" w:hAnsi="Calibri" w:cs="Calibri"/>
          <w:lang w:val="pt-BR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51DE9" w14:paraId="32580D68" w14:textId="77777777">
        <w:trPr>
          <w:trHeight w:val="238"/>
        </w:trPr>
        <w:tc>
          <w:tcPr>
            <w:tcW w:w="9923" w:type="dxa"/>
            <w:shd w:val="pct30" w:color="auto" w:fill="FFFFFF"/>
          </w:tcPr>
          <w:p w14:paraId="412B39E0" w14:textId="77777777" w:rsidR="00E51DE9" w:rsidRDefault="002E7695">
            <w:pPr>
              <w:pStyle w:val="Ttulo1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AUXÍLIO DIÁRIO</w:t>
            </w:r>
          </w:p>
        </w:tc>
      </w:tr>
      <w:tr w:rsidR="00E51DE9" w14:paraId="5A97C3CF" w14:textId="77777777">
        <w:trPr>
          <w:cantSplit/>
          <w:trHeight w:val="418"/>
        </w:trPr>
        <w:tc>
          <w:tcPr>
            <w:tcW w:w="9923" w:type="dxa"/>
            <w:tcBorders>
              <w:bottom w:val="nil"/>
            </w:tcBorders>
          </w:tcPr>
          <w:p w14:paraId="7707301C" w14:textId="0E432F2B" w:rsidR="00E51DE9" w:rsidRPr="00FD6992" w:rsidRDefault="002E7695" w:rsidP="00FD6992">
            <w:pPr>
              <w:rPr>
                <w:szCs w:val="24"/>
                <w:lang w:val="pt-BR"/>
              </w:rPr>
            </w:pPr>
            <w:r>
              <w:rPr>
                <w:b/>
                <w:lang w:val="pt-BR"/>
              </w:rPr>
              <w:t xml:space="preserve">Projeto: </w:t>
            </w:r>
            <w:r w:rsidR="00FD6992" w:rsidRPr="00FD6992">
              <w:rPr>
                <w:szCs w:val="24"/>
                <w:lang w:val="pt-BR"/>
              </w:rPr>
              <w:t>88881.335028/2026-01</w:t>
            </w:r>
          </w:p>
          <w:p w14:paraId="69CDA080" w14:textId="77777777" w:rsidR="00E51DE9" w:rsidRDefault="002E7695">
            <w:pPr>
              <w:pStyle w:val="Corpodetexto"/>
              <w:ind w:left="72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rocesso Sei:</w:t>
            </w:r>
            <w:r>
              <w:t xml:space="preserve"> __________________________</w:t>
            </w:r>
          </w:p>
          <w:p w14:paraId="109331EF" w14:textId="77777777" w:rsidR="00E51DE9" w:rsidRDefault="002E769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pt-BR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</w:rPr>
              <w:t>Solicitante</w:t>
            </w:r>
            <w:proofErr w:type="spellEnd"/>
            <w:r>
              <w:rPr>
                <w:rFonts w:ascii="Calibri" w:hAnsi="Calibri" w:cs="Calibri"/>
                <w:b/>
              </w:rPr>
              <w:t xml:space="preserve"> do </w:t>
            </w:r>
            <w:proofErr w:type="gramStart"/>
            <w:r>
              <w:rPr>
                <w:rFonts w:ascii="Calibri" w:hAnsi="Calibri" w:cs="Calibri"/>
                <w:b/>
              </w:rPr>
              <w:t>PGAPV:</w:t>
            </w:r>
            <w:r>
              <w:rPr>
                <w:rFonts w:ascii="Calibri" w:hAnsi="Calibri" w:cs="Calibri"/>
              </w:rPr>
              <w:t>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</w:t>
            </w:r>
          </w:p>
          <w:p w14:paraId="79EF52B8" w14:textId="77777777" w:rsidR="00E51DE9" w:rsidRDefault="002E7695">
            <w:pPr>
              <w:pStyle w:val="Corpodetexto"/>
              <w:ind w:left="7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Favorecido: </w:t>
            </w:r>
            <w:r>
              <w:rPr>
                <w:rFonts w:ascii="Calibri" w:hAnsi="Calibri" w:cs="Calibri"/>
              </w:rPr>
              <w:t>_______________________________________________________________________</w:t>
            </w:r>
          </w:p>
          <w:p w14:paraId="6D45662F" w14:textId="77777777" w:rsidR="00E51DE9" w:rsidRDefault="002E7695">
            <w:pPr>
              <w:pStyle w:val="Corpodetexto"/>
              <w:ind w:left="7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Aluno do PGAPV </w:t>
            </w:r>
            <w:proofErr w:type="gramStart"/>
            <w:r>
              <w:rPr>
                <w:rFonts w:ascii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</w:rPr>
              <w:t xml:space="preserve">  )         Professor do PGAPV (    )        Professor Convidado (    )       </w:t>
            </w:r>
          </w:p>
          <w:p w14:paraId="1A6E1755" w14:textId="77777777" w:rsidR="00E51DE9" w:rsidRDefault="002E7695">
            <w:pPr>
              <w:pStyle w:val="Corpodetexto"/>
              <w:ind w:left="7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RG: </w:t>
            </w:r>
            <w:r>
              <w:rPr>
                <w:rFonts w:ascii="Calibri" w:hAnsi="Calibri" w:cs="Calibri"/>
              </w:rPr>
              <w:t>________</w:t>
            </w:r>
            <w:r>
              <w:rPr>
                <w:rFonts w:ascii="Calibri" w:hAnsi="Calibri" w:cs="Calibri"/>
              </w:rPr>
              <w:t xml:space="preserve">__________ </w:t>
            </w:r>
            <w:r>
              <w:rPr>
                <w:rFonts w:ascii="Calibri" w:hAnsi="Calibri" w:cs="Calibri"/>
                <w:b/>
              </w:rPr>
              <w:t xml:space="preserve">CPF:  </w:t>
            </w:r>
            <w:r>
              <w:rPr>
                <w:rFonts w:ascii="Calibri" w:hAnsi="Calibri" w:cs="Calibri"/>
              </w:rPr>
              <w:t>________________</w:t>
            </w:r>
            <w:r>
              <w:rPr>
                <w:rFonts w:ascii="Calibri" w:hAnsi="Calibri" w:cs="Calibri"/>
                <w:b/>
              </w:rPr>
              <w:t xml:space="preserve"> Passaporte (se estrangeiro): </w:t>
            </w:r>
            <w:r>
              <w:rPr>
                <w:rFonts w:ascii="Calibri" w:hAnsi="Calibri" w:cs="Calibri"/>
              </w:rPr>
              <w:t>______________</w:t>
            </w:r>
          </w:p>
          <w:p w14:paraId="0C81CDE8" w14:textId="77777777" w:rsidR="00E51DE9" w:rsidRDefault="002E7695">
            <w:pPr>
              <w:pStyle w:val="Corpodetexto"/>
              <w:ind w:left="7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Endereço:</w:t>
            </w:r>
            <w:r>
              <w:rPr>
                <w:rFonts w:ascii="Calibri" w:hAnsi="Calibri" w:cs="Calibri"/>
              </w:rPr>
              <w:t xml:space="preserve"> _______________________________________</w:t>
            </w:r>
            <w:r>
              <w:rPr>
                <w:rFonts w:ascii="Calibri" w:hAnsi="Calibri" w:cs="Calibri"/>
                <w:b/>
              </w:rPr>
              <w:t xml:space="preserve">Cidade: </w:t>
            </w:r>
            <w:r>
              <w:rPr>
                <w:rFonts w:ascii="Calibri" w:hAnsi="Calibri" w:cs="Calibri"/>
              </w:rPr>
              <w:t xml:space="preserve">__________________ </w:t>
            </w:r>
            <w:r>
              <w:rPr>
                <w:rFonts w:ascii="Calibri" w:hAnsi="Calibri" w:cs="Calibri"/>
                <w:b/>
              </w:rPr>
              <w:t xml:space="preserve">UF: </w:t>
            </w:r>
            <w:r>
              <w:rPr>
                <w:rFonts w:ascii="Calibri" w:hAnsi="Calibri" w:cs="Calibri"/>
              </w:rPr>
              <w:t>____</w:t>
            </w:r>
          </w:p>
          <w:p w14:paraId="6AC4EF55" w14:textId="77777777" w:rsidR="00E51DE9" w:rsidRDefault="002E7695">
            <w:pPr>
              <w:pStyle w:val="Corpodetexto"/>
              <w:ind w:left="7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E-mail: </w:t>
            </w:r>
            <w:r>
              <w:rPr>
                <w:rFonts w:ascii="Calibri" w:hAnsi="Calibri" w:cs="Calibri"/>
              </w:rPr>
              <w:t>_____________________________________________</w:t>
            </w:r>
            <w:r>
              <w:rPr>
                <w:rFonts w:ascii="Calibri" w:hAnsi="Calibri" w:cs="Calibri"/>
                <w:b/>
              </w:rPr>
              <w:t xml:space="preserve">Fone: </w:t>
            </w:r>
            <w:r>
              <w:rPr>
                <w:rFonts w:ascii="Calibri" w:hAnsi="Calibri" w:cs="Calibri"/>
              </w:rPr>
              <w:t>________________________</w:t>
            </w:r>
          </w:p>
          <w:p w14:paraId="201E769C" w14:textId="77777777" w:rsidR="00E51DE9" w:rsidRDefault="002E7695">
            <w:pPr>
              <w:pStyle w:val="Corpodetex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Instituição de origem: </w:t>
            </w:r>
            <w:r>
              <w:rPr>
                <w:rFonts w:ascii="Calibri" w:hAnsi="Calibri" w:cs="Calibri"/>
              </w:rPr>
              <w:t>______________________________</w:t>
            </w:r>
            <w:proofErr w:type="spellStart"/>
            <w:r>
              <w:rPr>
                <w:rFonts w:ascii="Calibri" w:hAnsi="Calibri" w:cs="Calibri"/>
                <w:b/>
              </w:rPr>
              <w:t>Cidade:</w:t>
            </w:r>
            <w:r>
              <w:rPr>
                <w:rFonts w:ascii="Calibri" w:hAnsi="Calibri" w:cs="Calibri"/>
              </w:rPr>
              <w:t>__________________</w:t>
            </w:r>
            <w:r>
              <w:rPr>
                <w:rFonts w:ascii="Calibri" w:hAnsi="Calibri" w:cs="Calibri"/>
                <w:b/>
              </w:rPr>
              <w:t>UF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</w:rPr>
              <w:t>____</w:t>
            </w:r>
          </w:p>
          <w:p w14:paraId="4BB8F359" w14:textId="77777777" w:rsidR="00E51DE9" w:rsidRDefault="002E7695">
            <w:pPr>
              <w:pStyle w:val="Ttulo2"/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Período de Viagem: ______/______/________   a   _____/______/_________</w:t>
            </w:r>
          </w:p>
          <w:p w14:paraId="115C6B69" w14:textId="77777777" w:rsidR="00E51DE9" w:rsidRDefault="002E7695">
            <w:pPr>
              <w:pStyle w:val="Ttulo4"/>
              <w:jc w:val="both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14:paraId="219158F6" w14:textId="77777777" w:rsidR="00E51DE9" w:rsidRDefault="002E7695">
            <w:pPr>
              <w:pStyle w:val="Ttulo2"/>
              <w:jc w:val="both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Localidade </w:t>
            </w:r>
            <w:r>
              <w:rPr>
                <w:rFonts w:ascii="Calibri" w:hAnsi="Calibri" w:cs="Calibri"/>
                <w:sz w:val="22"/>
              </w:rPr>
              <w:t>Visitada</w:t>
            </w:r>
            <w:r>
              <w:rPr>
                <w:rFonts w:ascii="Calibri" w:hAnsi="Calibri" w:cs="Calibri"/>
                <w:b w:val="0"/>
                <w:sz w:val="22"/>
              </w:rPr>
              <w:t xml:space="preserve">:  ___________________________________________________________   </w:t>
            </w:r>
            <w:r>
              <w:rPr>
                <w:rFonts w:ascii="Calibri" w:hAnsi="Calibri" w:cs="Calibri"/>
                <w:sz w:val="22"/>
              </w:rPr>
              <w:t>UF</w:t>
            </w:r>
            <w:r>
              <w:rPr>
                <w:rFonts w:ascii="Calibri" w:hAnsi="Calibri" w:cs="Calibri"/>
                <w:b w:val="0"/>
                <w:sz w:val="22"/>
              </w:rPr>
              <w:t>:  ______</w:t>
            </w:r>
          </w:p>
          <w:p w14:paraId="600EA996" w14:textId="77777777" w:rsidR="00E51DE9" w:rsidRDefault="002E7695">
            <w:pPr>
              <w:pStyle w:val="Ttulo6"/>
              <w:jc w:val="both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 xml:space="preserve"> Motivo da Diária: _________________________________________________________________________</w:t>
            </w:r>
          </w:p>
          <w:p w14:paraId="2D8CBFA0" w14:textId="77777777" w:rsidR="00E51DE9" w:rsidRDefault="00E51DE9">
            <w:pPr>
              <w:rPr>
                <w:lang w:val="pt-BR"/>
              </w:rPr>
            </w:pPr>
          </w:p>
          <w:p w14:paraId="0BA038B1" w14:textId="77777777" w:rsidR="00E51DE9" w:rsidRDefault="002E769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Agência e conta para depósito (obrigatoriamente Banco do Brasil): __________/</w:t>
            </w:r>
            <w:r>
              <w:rPr>
                <w:b/>
                <w:bCs/>
                <w:lang w:val="pt-BR"/>
              </w:rPr>
              <w:t>___________</w:t>
            </w:r>
          </w:p>
          <w:p w14:paraId="1CAB906E" w14:textId="77777777" w:rsidR="00E51DE9" w:rsidRDefault="00E51DE9">
            <w:pPr>
              <w:rPr>
                <w:lang w:val="pt-BR"/>
              </w:rPr>
            </w:pPr>
          </w:p>
          <w:p w14:paraId="7CD0934A" w14:textId="77777777" w:rsidR="00E51DE9" w:rsidRDefault="002E7695">
            <w:pPr>
              <w:jc w:val="both"/>
              <w:rPr>
                <w:rFonts w:ascii="Calibri" w:hAnsi="Calibri" w:cs="Calibri"/>
                <w:b/>
                <w:sz w:val="22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pt-BR"/>
              </w:rPr>
              <w:t xml:space="preserve">Documentos Anexados </w:t>
            </w:r>
            <w:r>
              <w:rPr>
                <w:rFonts w:ascii="Calibri" w:hAnsi="Calibri" w:cs="Calibri"/>
                <w:bCs/>
                <w:sz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t-BR"/>
              </w:rPr>
              <w:t>Folder do evento, comprovante de inscrição, carta de aceite do trabalho, convite etc.)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: </w:t>
            </w:r>
            <w:r>
              <w:rPr>
                <w:rFonts w:ascii="Calibri" w:hAnsi="Calibri" w:cs="Calibri"/>
                <w:b/>
                <w:sz w:val="22"/>
                <w:lang w:val="pt-BR"/>
              </w:rPr>
              <w:t>____________________________________________________________________________</w:t>
            </w:r>
          </w:p>
          <w:p w14:paraId="68AF7B16" w14:textId="77777777" w:rsidR="00E51DE9" w:rsidRDefault="00E51DE9">
            <w:pPr>
              <w:jc w:val="both"/>
              <w:rPr>
                <w:rFonts w:ascii="Calibri" w:hAnsi="Calibri" w:cs="Calibri"/>
                <w:b/>
                <w:sz w:val="22"/>
                <w:lang w:val="pt-BR"/>
              </w:rPr>
            </w:pPr>
          </w:p>
          <w:p w14:paraId="2F11E8EA" w14:textId="77777777" w:rsidR="00E51DE9" w:rsidRDefault="002E7695">
            <w:pPr>
              <w:jc w:val="both"/>
              <w:rPr>
                <w:rFonts w:ascii="Calibri" w:hAnsi="Calibri" w:cs="Calibri"/>
                <w:b/>
                <w:sz w:val="22"/>
                <w:lang w:val="pt-BR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lang w:val="pt-BR"/>
              </w:rPr>
              <w:t>Numéro</w:t>
            </w:r>
            <w:proofErr w:type="spellEnd"/>
            <w:r>
              <w:rPr>
                <w:rFonts w:ascii="Calibri" w:hAnsi="Calibri" w:cs="Calibri"/>
                <w:b/>
                <w:sz w:val="22"/>
                <w:lang w:val="pt-BR"/>
              </w:rPr>
              <w:t xml:space="preserve"> de diárias_________________________________________________________________________</w:t>
            </w:r>
          </w:p>
          <w:p w14:paraId="5D211E64" w14:textId="77777777" w:rsidR="00E51DE9" w:rsidRDefault="002E7695">
            <w:pPr>
              <w:jc w:val="both"/>
              <w:rPr>
                <w:rFonts w:ascii="Calibri" w:hAnsi="Calibri" w:cs="Calibri"/>
                <w:bCs/>
                <w:sz w:val="22"/>
                <w:lang w:val="pt-BR"/>
              </w:rPr>
            </w:pPr>
            <w:r>
              <w:rPr>
                <w:rFonts w:ascii="Calibri" w:hAnsi="Calibri" w:cs="Calibri"/>
                <w:bCs/>
                <w:sz w:val="22"/>
                <w:lang w:val="pt-BR"/>
              </w:rPr>
              <w:t>(Válidas apenas para fora da região metropolitana de Curitiba, sendo R$ 320,00 a unidad</w:t>
            </w:r>
            <w:r>
              <w:rPr>
                <w:rFonts w:ascii="Calibri" w:hAnsi="Calibri" w:cs="Calibri"/>
                <w:bCs/>
                <w:sz w:val="22"/>
                <w:lang w:val="pt-BR"/>
              </w:rPr>
              <w:t>e).</w:t>
            </w:r>
          </w:p>
        </w:tc>
      </w:tr>
      <w:tr w:rsidR="00E51DE9" w14:paraId="178EA634" w14:textId="77777777">
        <w:trPr>
          <w:cantSplit/>
          <w:trHeight w:val="1652"/>
        </w:trPr>
        <w:tc>
          <w:tcPr>
            <w:tcW w:w="9923" w:type="dxa"/>
            <w:tcBorders>
              <w:bottom w:val="nil"/>
            </w:tcBorders>
          </w:tcPr>
          <w:p w14:paraId="0B3FC21B" w14:textId="77777777" w:rsidR="00E51DE9" w:rsidRDefault="00E51DE9">
            <w:pPr>
              <w:shd w:val="clear" w:color="auto" w:fill="FFFFFF"/>
              <w:jc w:val="both"/>
              <w:rPr>
                <w:rFonts w:ascii="Calibri" w:hAnsi="Calibri" w:cs="Calibri"/>
                <w:b/>
                <w:sz w:val="22"/>
                <w:lang w:val="pt-BR"/>
              </w:rPr>
            </w:pPr>
          </w:p>
          <w:p w14:paraId="28063A7C" w14:textId="77777777" w:rsidR="00E51DE9" w:rsidRDefault="002E7695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lang w:val="pt-BR"/>
              </w:rPr>
              <w:t xml:space="preserve">Declaro, </w:t>
            </w:r>
            <w:r>
              <w:rPr>
                <w:rFonts w:ascii="Calibri" w:hAnsi="Calibri" w:cs="Calibri"/>
                <w:sz w:val="22"/>
                <w:lang w:val="pt-BR"/>
              </w:rPr>
              <w:t>não ter recebido o auxílio financeiro de nenhuma outra agência de fomento e/ou de entidade pública para o evento supracitado, c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t>onforme estabelece a </w:t>
            </w:r>
            <w:hyperlink r:id="rId6" w:tgtFrame="_blank" w:history="1">
              <w:r>
                <w:rPr>
                  <w:rFonts w:ascii="Calibri" w:hAnsi="Calibri" w:cs="Calibri"/>
                  <w:sz w:val="22"/>
                  <w:lang w:val="pt-BR"/>
                </w:rPr>
                <w:t>Portaria 132</w:t>
              </w:r>
            </w:hyperlink>
            <w:r>
              <w:rPr>
                <w:rFonts w:ascii="Calibri" w:hAnsi="Calibri" w:cs="Calibri"/>
                <w:sz w:val="22"/>
                <w:szCs w:val="22"/>
                <w:lang w:val="pt-BR"/>
              </w:rPr>
              <w:t> em seu Art. 1º a seguinte redação: § 2º Aquele que, de outro modo, tiver custeadas despesas de hospedag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t>em, alimentação e deslocamento urbano, relacionadas à mesma viagem não poderá ser beneficiário do auxílio diário.</w:t>
            </w:r>
          </w:p>
          <w:p w14:paraId="11FE7520" w14:textId="77777777" w:rsidR="00E51DE9" w:rsidRDefault="00E51DE9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69E00A70" w14:textId="77777777" w:rsidR="00E51DE9" w:rsidRDefault="00E51DE9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52FD6545" w14:textId="77777777" w:rsidR="00E51DE9" w:rsidRDefault="002E769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_____________________________________________</w:t>
            </w:r>
          </w:p>
          <w:p w14:paraId="5E22E833" w14:textId="77777777" w:rsidR="00E51DE9" w:rsidRDefault="002E7695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Assinatura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</w:rPr>
              <w:t>Solicitante</w:t>
            </w:r>
            <w:proofErr w:type="spellEnd"/>
          </w:p>
          <w:p w14:paraId="7C32C816" w14:textId="77777777" w:rsidR="00E51DE9" w:rsidRDefault="00E51DE9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</w:p>
          <w:p w14:paraId="4332F2D9" w14:textId="77777777" w:rsidR="00E51DE9" w:rsidRDefault="00E51DE9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149B363E" w14:textId="77777777" w:rsidR="00E51DE9" w:rsidRDefault="002E769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_____________________________________________</w:t>
            </w:r>
          </w:p>
          <w:p w14:paraId="217C9FF9" w14:textId="77777777" w:rsidR="00E51DE9" w:rsidRDefault="002E7695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Assinatura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</w:rPr>
              <w:t>Favorecido</w:t>
            </w:r>
            <w:proofErr w:type="spellEnd"/>
          </w:p>
          <w:p w14:paraId="4511D6D1" w14:textId="77777777" w:rsidR="00E51DE9" w:rsidRDefault="00E51DE9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</w:p>
          <w:p w14:paraId="586AF514" w14:textId="77777777" w:rsidR="00E51DE9" w:rsidRDefault="00E51DE9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</w:p>
          <w:p w14:paraId="1A48E259" w14:textId="77777777" w:rsidR="00E51DE9" w:rsidRDefault="002E769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_____________________________________________</w:t>
            </w:r>
          </w:p>
          <w:p w14:paraId="79204140" w14:textId="77777777" w:rsidR="00E51DE9" w:rsidRDefault="002E7695">
            <w:pPr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Assinatura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da </w:t>
            </w:r>
            <w:proofErr w:type="spellStart"/>
            <w:r>
              <w:rPr>
                <w:rFonts w:ascii="Calibri" w:hAnsi="Calibri" w:cs="Calibri"/>
                <w:sz w:val="22"/>
              </w:rPr>
              <w:t>Comissão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</w:rPr>
              <w:t>Gestão</w:t>
            </w:r>
            <w:proofErr w:type="spellEnd"/>
          </w:p>
          <w:p w14:paraId="65743B0B" w14:textId="77777777" w:rsidR="00E51DE9" w:rsidRDefault="00E51DE9">
            <w:pPr>
              <w:shd w:val="clear" w:color="auto" w:fill="FFFFFF"/>
              <w:rPr>
                <w:rFonts w:ascii="Calibri" w:hAnsi="Calibri" w:cs="Calibri"/>
                <w:sz w:val="22"/>
              </w:rPr>
            </w:pPr>
          </w:p>
          <w:p w14:paraId="370A0C82" w14:textId="77777777" w:rsidR="00E51DE9" w:rsidRDefault="00E51DE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51DE9" w14:paraId="28642614" w14:textId="77777777">
        <w:trPr>
          <w:trHeight w:val="2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D99" w14:textId="77777777" w:rsidR="00E51DE9" w:rsidRDefault="002E7695">
            <w:pPr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 xml:space="preserve">Deverão assinar o formulário o solicitante, o favorecido antes da submissão à Comissão de </w:t>
            </w: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Gestão do PROEX, que assinará o documento após deferimento do pedido.</w:t>
            </w:r>
          </w:p>
        </w:tc>
      </w:tr>
    </w:tbl>
    <w:p w14:paraId="25158B88" w14:textId="77777777" w:rsidR="00E51DE9" w:rsidRDefault="00E51DE9">
      <w:pPr>
        <w:tabs>
          <w:tab w:val="left" w:pos="6108"/>
        </w:tabs>
        <w:rPr>
          <w:lang w:val="pt-BR"/>
        </w:rPr>
      </w:pPr>
    </w:p>
    <w:sectPr w:rsidR="00E51DE9">
      <w:headerReference w:type="default" r:id="rId7"/>
      <w:footerReference w:type="default" r:id="rId8"/>
      <w:type w:val="continuous"/>
      <w:pgSz w:w="11907" w:h="16840"/>
      <w:pgMar w:top="2268" w:right="1418" w:bottom="1276" w:left="1276" w:header="68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198A" w14:textId="77777777" w:rsidR="002E7695" w:rsidRDefault="002E7695">
      <w:r>
        <w:separator/>
      </w:r>
    </w:p>
  </w:endnote>
  <w:endnote w:type="continuationSeparator" w:id="0">
    <w:p w14:paraId="13E3DABB" w14:textId="77777777" w:rsidR="002E7695" w:rsidRDefault="002E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3DDF" w14:textId="77777777" w:rsidR="00E51DE9" w:rsidRDefault="002E7695">
    <w:pPr>
      <w:pStyle w:val="Rodap"/>
      <w:tabs>
        <w:tab w:val="clear" w:pos="4419"/>
        <w:tab w:val="clear" w:pos="8838"/>
        <w:tab w:val="left" w:pos="5405"/>
      </w:tabs>
      <w:ind w:left="-284" w:right="-285"/>
      <w:rPr>
        <w:rFonts w:ascii="Arial" w:hAnsi="Arial"/>
        <w:sz w:val="16"/>
        <w:szCs w:val="16"/>
        <w:lang w:val="pt-BR"/>
      </w:rPr>
    </w:pPr>
    <w:r>
      <w:rPr>
        <w:rFonts w:ascii="Arial" w:hAnsi="Arial"/>
        <w:sz w:val="16"/>
        <w:szCs w:val="16"/>
        <w:lang w:val="pt-BR"/>
      </w:rPr>
      <w:tab/>
    </w:r>
  </w:p>
  <w:p w14:paraId="548D4829" w14:textId="77777777" w:rsidR="00E51DE9" w:rsidRDefault="00E51DE9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</w:p>
  <w:p w14:paraId="4B1636EB" w14:textId="77777777" w:rsidR="00E51DE9" w:rsidRDefault="002E7695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  <w:r>
      <w:rPr>
        <w:rFonts w:ascii="Arial" w:hAnsi="Arial"/>
        <w:sz w:val="16"/>
        <w:szCs w:val="16"/>
        <w:lang w:val="pt-BR"/>
      </w:rPr>
      <w:t>Rua dos Funcionários, 1.540 – Campus Agrárias – CEP: 80035/050 – Curitiba/PR</w:t>
    </w:r>
  </w:p>
  <w:p w14:paraId="2E45B009" w14:textId="77777777" w:rsidR="00E51DE9" w:rsidRDefault="002E7695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</w:rPr>
    </w:pPr>
    <w:hyperlink r:id="rId1" w:history="1">
      <w:r>
        <w:rPr>
          <w:rStyle w:val="Hyperlink"/>
          <w:rFonts w:ascii="Arial" w:hAnsi="Arial"/>
          <w:sz w:val="16"/>
          <w:szCs w:val="16"/>
        </w:rPr>
        <w:t>http://www.agrarias.ufpr.br/portal/pgapv</w:t>
      </w:r>
    </w:hyperlink>
    <w:r>
      <w:rPr>
        <w:rFonts w:ascii="Arial" w:hAnsi="Arial"/>
        <w:sz w:val="16"/>
        <w:szCs w:val="16"/>
      </w:rPr>
      <w:t xml:space="preserve">        email: pgapv@ufpr.br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D720" w14:textId="77777777" w:rsidR="002E7695" w:rsidRDefault="002E7695">
      <w:r>
        <w:separator/>
      </w:r>
    </w:p>
  </w:footnote>
  <w:footnote w:type="continuationSeparator" w:id="0">
    <w:p w14:paraId="7FB2A1DF" w14:textId="77777777" w:rsidR="002E7695" w:rsidRDefault="002E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6FCD" w14:textId="77777777" w:rsidR="00E51DE9" w:rsidRDefault="002E7695">
    <w:pPr>
      <w:pStyle w:val="Cabealho"/>
      <w:tabs>
        <w:tab w:val="clear" w:pos="4419"/>
        <w:tab w:val="clear" w:pos="8838"/>
      </w:tabs>
      <w:ind w:leftChars="-100" w:left="-240"/>
    </w:pPr>
    <w:r>
      <w:rPr>
        <w:noProof/>
        <w:lang w:val="pt-BR"/>
      </w:rPr>
      <w:drawing>
        <wp:inline distT="0" distB="0" distL="114300" distR="114300" wp14:anchorId="443549E3" wp14:editId="4B6054D8">
          <wp:extent cx="6234430" cy="1073785"/>
          <wp:effectExtent l="0" t="0" r="13970" b="12065"/>
          <wp:docPr id="1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humbnail_banner_si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443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37"/>
    <w:rsid w:val="0000397E"/>
    <w:rsid w:val="00053D24"/>
    <w:rsid w:val="000574B0"/>
    <w:rsid w:val="000613FB"/>
    <w:rsid w:val="00063546"/>
    <w:rsid w:val="000C6F14"/>
    <w:rsid w:val="000D0B1E"/>
    <w:rsid w:val="000E1A54"/>
    <w:rsid w:val="000E1D4E"/>
    <w:rsid w:val="000E36D0"/>
    <w:rsid w:val="000E5C34"/>
    <w:rsid w:val="000E79DF"/>
    <w:rsid w:val="000F4EE0"/>
    <w:rsid w:val="00110A6A"/>
    <w:rsid w:val="00111DE1"/>
    <w:rsid w:val="001207B9"/>
    <w:rsid w:val="00124FB2"/>
    <w:rsid w:val="0012574A"/>
    <w:rsid w:val="0013480C"/>
    <w:rsid w:val="001543C7"/>
    <w:rsid w:val="00161243"/>
    <w:rsid w:val="00180F15"/>
    <w:rsid w:val="0019526E"/>
    <w:rsid w:val="001A2F0B"/>
    <w:rsid w:val="001C0748"/>
    <w:rsid w:val="001C1001"/>
    <w:rsid w:val="001C2F3B"/>
    <w:rsid w:val="001C5A34"/>
    <w:rsid w:val="001D116B"/>
    <w:rsid w:val="001D1985"/>
    <w:rsid w:val="001E5794"/>
    <w:rsid w:val="001F5EF1"/>
    <w:rsid w:val="001F7320"/>
    <w:rsid w:val="00211FD9"/>
    <w:rsid w:val="0021291B"/>
    <w:rsid w:val="00217317"/>
    <w:rsid w:val="00253A31"/>
    <w:rsid w:val="0025658B"/>
    <w:rsid w:val="0028004F"/>
    <w:rsid w:val="002913E8"/>
    <w:rsid w:val="002953FA"/>
    <w:rsid w:val="00295DB3"/>
    <w:rsid w:val="00297CEB"/>
    <w:rsid w:val="002A4537"/>
    <w:rsid w:val="002A6BA8"/>
    <w:rsid w:val="002A7F1D"/>
    <w:rsid w:val="002B447D"/>
    <w:rsid w:val="002E4E61"/>
    <w:rsid w:val="002E7695"/>
    <w:rsid w:val="002F6AFB"/>
    <w:rsid w:val="002F7F1E"/>
    <w:rsid w:val="0030291C"/>
    <w:rsid w:val="00307438"/>
    <w:rsid w:val="00316970"/>
    <w:rsid w:val="00351BE0"/>
    <w:rsid w:val="003633CE"/>
    <w:rsid w:val="00370E74"/>
    <w:rsid w:val="00375FE8"/>
    <w:rsid w:val="003A2999"/>
    <w:rsid w:val="003A5DD9"/>
    <w:rsid w:val="003B274B"/>
    <w:rsid w:val="003C215C"/>
    <w:rsid w:val="003C45BF"/>
    <w:rsid w:val="003C548D"/>
    <w:rsid w:val="003D5746"/>
    <w:rsid w:val="00403633"/>
    <w:rsid w:val="00405C44"/>
    <w:rsid w:val="00407CEB"/>
    <w:rsid w:val="0041309A"/>
    <w:rsid w:val="00415E8B"/>
    <w:rsid w:val="004219EC"/>
    <w:rsid w:val="004263C8"/>
    <w:rsid w:val="0043646F"/>
    <w:rsid w:val="00436CEE"/>
    <w:rsid w:val="00437871"/>
    <w:rsid w:val="00441201"/>
    <w:rsid w:val="00456DC1"/>
    <w:rsid w:val="00461F3F"/>
    <w:rsid w:val="00462837"/>
    <w:rsid w:val="004777F6"/>
    <w:rsid w:val="004834E8"/>
    <w:rsid w:val="00490B7F"/>
    <w:rsid w:val="004963B5"/>
    <w:rsid w:val="004A10CA"/>
    <w:rsid w:val="004C31B8"/>
    <w:rsid w:val="004D437A"/>
    <w:rsid w:val="004E2BA0"/>
    <w:rsid w:val="004F436E"/>
    <w:rsid w:val="004F5AFD"/>
    <w:rsid w:val="004F74F5"/>
    <w:rsid w:val="00501AC5"/>
    <w:rsid w:val="005132EC"/>
    <w:rsid w:val="00513E12"/>
    <w:rsid w:val="00515CFD"/>
    <w:rsid w:val="005337C5"/>
    <w:rsid w:val="005338E1"/>
    <w:rsid w:val="00535622"/>
    <w:rsid w:val="00540CA7"/>
    <w:rsid w:val="00570ABF"/>
    <w:rsid w:val="00593846"/>
    <w:rsid w:val="005A7923"/>
    <w:rsid w:val="005C2BBE"/>
    <w:rsid w:val="005D4B23"/>
    <w:rsid w:val="005E3E85"/>
    <w:rsid w:val="005F2147"/>
    <w:rsid w:val="005F32CD"/>
    <w:rsid w:val="00603975"/>
    <w:rsid w:val="00610F82"/>
    <w:rsid w:val="006259EC"/>
    <w:rsid w:val="00627E57"/>
    <w:rsid w:val="00630BE0"/>
    <w:rsid w:val="00633AED"/>
    <w:rsid w:val="00647A3A"/>
    <w:rsid w:val="00655B40"/>
    <w:rsid w:val="00661E5B"/>
    <w:rsid w:val="0066340B"/>
    <w:rsid w:val="00665014"/>
    <w:rsid w:val="00670761"/>
    <w:rsid w:val="006760F1"/>
    <w:rsid w:val="00680FE5"/>
    <w:rsid w:val="00681420"/>
    <w:rsid w:val="00684C40"/>
    <w:rsid w:val="00690441"/>
    <w:rsid w:val="006917B7"/>
    <w:rsid w:val="00696396"/>
    <w:rsid w:val="006A033E"/>
    <w:rsid w:val="006B1F24"/>
    <w:rsid w:val="006C58CD"/>
    <w:rsid w:val="006C6B83"/>
    <w:rsid w:val="006C6CC5"/>
    <w:rsid w:val="006D0277"/>
    <w:rsid w:val="006D6B13"/>
    <w:rsid w:val="006E0216"/>
    <w:rsid w:val="006E3416"/>
    <w:rsid w:val="006F71CE"/>
    <w:rsid w:val="00720FE1"/>
    <w:rsid w:val="007261EB"/>
    <w:rsid w:val="00730103"/>
    <w:rsid w:val="0074059E"/>
    <w:rsid w:val="00751C32"/>
    <w:rsid w:val="00757520"/>
    <w:rsid w:val="007B3741"/>
    <w:rsid w:val="007E438A"/>
    <w:rsid w:val="007E5C78"/>
    <w:rsid w:val="007F0CD6"/>
    <w:rsid w:val="007F1676"/>
    <w:rsid w:val="007F73F1"/>
    <w:rsid w:val="00805995"/>
    <w:rsid w:val="0081693B"/>
    <w:rsid w:val="0081726D"/>
    <w:rsid w:val="00836B79"/>
    <w:rsid w:val="00844DF5"/>
    <w:rsid w:val="00845B02"/>
    <w:rsid w:val="00845F73"/>
    <w:rsid w:val="00847CD2"/>
    <w:rsid w:val="008508AF"/>
    <w:rsid w:val="008540B9"/>
    <w:rsid w:val="008542E6"/>
    <w:rsid w:val="00857B12"/>
    <w:rsid w:val="00873054"/>
    <w:rsid w:val="008735BC"/>
    <w:rsid w:val="008767D4"/>
    <w:rsid w:val="00877A34"/>
    <w:rsid w:val="008859E9"/>
    <w:rsid w:val="00886582"/>
    <w:rsid w:val="00887701"/>
    <w:rsid w:val="008B294F"/>
    <w:rsid w:val="008C5739"/>
    <w:rsid w:val="008D5662"/>
    <w:rsid w:val="00900601"/>
    <w:rsid w:val="00903EBD"/>
    <w:rsid w:val="009049C6"/>
    <w:rsid w:val="0091377B"/>
    <w:rsid w:val="00914EA4"/>
    <w:rsid w:val="009203E0"/>
    <w:rsid w:val="00933148"/>
    <w:rsid w:val="009360D2"/>
    <w:rsid w:val="009422E9"/>
    <w:rsid w:val="00943CBF"/>
    <w:rsid w:val="00946647"/>
    <w:rsid w:val="0094787D"/>
    <w:rsid w:val="009573BF"/>
    <w:rsid w:val="00967A10"/>
    <w:rsid w:val="00972B13"/>
    <w:rsid w:val="0098112B"/>
    <w:rsid w:val="009813AD"/>
    <w:rsid w:val="00985872"/>
    <w:rsid w:val="00996A37"/>
    <w:rsid w:val="009C3F51"/>
    <w:rsid w:val="009D3F05"/>
    <w:rsid w:val="009D7BBA"/>
    <w:rsid w:val="009F3768"/>
    <w:rsid w:val="009F66E9"/>
    <w:rsid w:val="009F7293"/>
    <w:rsid w:val="00A03D8A"/>
    <w:rsid w:val="00A1457A"/>
    <w:rsid w:val="00A65BE2"/>
    <w:rsid w:val="00A663FD"/>
    <w:rsid w:val="00A83085"/>
    <w:rsid w:val="00A91B5D"/>
    <w:rsid w:val="00AB55D6"/>
    <w:rsid w:val="00AD3BF1"/>
    <w:rsid w:val="00AE0539"/>
    <w:rsid w:val="00AE5F0E"/>
    <w:rsid w:val="00AF31B7"/>
    <w:rsid w:val="00B07EF9"/>
    <w:rsid w:val="00B12BAB"/>
    <w:rsid w:val="00B14791"/>
    <w:rsid w:val="00B20E56"/>
    <w:rsid w:val="00B23153"/>
    <w:rsid w:val="00B45416"/>
    <w:rsid w:val="00B711DD"/>
    <w:rsid w:val="00B73686"/>
    <w:rsid w:val="00B874E8"/>
    <w:rsid w:val="00B9252C"/>
    <w:rsid w:val="00BB065A"/>
    <w:rsid w:val="00BB0DAF"/>
    <w:rsid w:val="00BB7A4D"/>
    <w:rsid w:val="00BC38F5"/>
    <w:rsid w:val="00BF5EE3"/>
    <w:rsid w:val="00C43407"/>
    <w:rsid w:val="00C43FBE"/>
    <w:rsid w:val="00C57502"/>
    <w:rsid w:val="00C6078F"/>
    <w:rsid w:val="00C670BA"/>
    <w:rsid w:val="00C77A26"/>
    <w:rsid w:val="00C827DB"/>
    <w:rsid w:val="00C96B72"/>
    <w:rsid w:val="00CB2116"/>
    <w:rsid w:val="00CC2683"/>
    <w:rsid w:val="00CC41D3"/>
    <w:rsid w:val="00CD2824"/>
    <w:rsid w:val="00CD5069"/>
    <w:rsid w:val="00CE3DD9"/>
    <w:rsid w:val="00CF0EF6"/>
    <w:rsid w:val="00CF6CBC"/>
    <w:rsid w:val="00CF7161"/>
    <w:rsid w:val="00D32B33"/>
    <w:rsid w:val="00D335EA"/>
    <w:rsid w:val="00D436AD"/>
    <w:rsid w:val="00D4609B"/>
    <w:rsid w:val="00D600D0"/>
    <w:rsid w:val="00D81230"/>
    <w:rsid w:val="00D83EFC"/>
    <w:rsid w:val="00DA16D1"/>
    <w:rsid w:val="00DA66A3"/>
    <w:rsid w:val="00DB30E2"/>
    <w:rsid w:val="00DB3D0B"/>
    <w:rsid w:val="00DB71E2"/>
    <w:rsid w:val="00DC012F"/>
    <w:rsid w:val="00DD4898"/>
    <w:rsid w:val="00DE3EAB"/>
    <w:rsid w:val="00DE7EBD"/>
    <w:rsid w:val="00DF3E90"/>
    <w:rsid w:val="00E0527D"/>
    <w:rsid w:val="00E23198"/>
    <w:rsid w:val="00E337D6"/>
    <w:rsid w:val="00E3560A"/>
    <w:rsid w:val="00E41CF3"/>
    <w:rsid w:val="00E51049"/>
    <w:rsid w:val="00E51DE9"/>
    <w:rsid w:val="00E675C8"/>
    <w:rsid w:val="00E74FE4"/>
    <w:rsid w:val="00EB6F66"/>
    <w:rsid w:val="00EC2F58"/>
    <w:rsid w:val="00ED48F2"/>
    <w:rsid w:val="00F20C4E"/>
    <w:rsid w:val="00F27A2A"/>
    <w:rsid w:val="00F41F2D"/>
    <w:rsid w:val="00F43473"/>
    <w:rsid w:val="00F47F3D"/>
    <w:rsid w:val="00F568BC"/>
    <w:rsid w:val="00F56A33"/>
    <w:rsid w:val="00F63AD0"/>
    <w:rsid w:val="00F65B4A"/>
    <w:rsid w:val="00F664A3"/>
    <w:rsid w:val="00F6723A"/>
    <w:rsid w:val="00F70434"/>
    <w:rsid w:val="00F73EB1"/>
    <w:rsid w:val="00F86E6F"/>
    <w:rsid w:val="00FC485E"/>
    <w:rsid w:val="00FC5DE3"/>
    <w:rsid w:val="00FD6992"/>
    <w:rsid w:val="00FF0CA9"/>
    <w:rsid w:val="00FF63FC"/>
    <w:rsid w:val="039B4076"/>
    <w:rsid w:val="0D543E9E"/>
    <w:rsid w:val="10B93EE8"/>
    <w:rsid w:val="237F696D"/>
    <w:rsid w:val="24DD6008"/>
    <w:rsid w:val="3A0553EB"/>
    <w:rsid w:val="3F3D6161"/>
    <w:rsid w:val="5A5A47D7"/>
    <w:rsid w:val="6437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F4638"/>
  <w15:docId w15:val="{263D36C0-2C0B-4B39-A994-AC7F8269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qFormat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lang w:val="pt-BR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284" w:right="284" w:firstLine="709"/>
      <w:outlineLvl w:val="2"/>
    </w:pPr>
    <w:rPr>
      <w:rFonts w:ascii="Arial" w:hAnsi="Arial"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qFormat/>
    <w:rPr>
      <w:color w:val="800080"/>
      <w:u w:val="single"/>
    </w:rPr>
  </w:style>
  <w:style w:type="character" w:styleId="Nmerodelinha">
    <w:name w:val="line number"/>
    <w:basedOn w:val="Fontepargpadro"/>
    <w:qFormat/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qFormat/>
    <w:pPr>
      <w:jc w:val="both"/>
    </w:pPr>
    <w:rPr>
      <w:szCs w:val="24"/>
      <w:lang w:val="pt-BR"/>
    </w:rPr>
  </w:style>
  <w:style w:type="paragraph" w:styleId="Textoembloco">
    <w:name w:val="Block Text"/>
    <w:basedOn w:val="Normal"/>
    <w:qFormat/>
    <w:pPr>
      <w:spacing w:line="360" w:lineRule="auto"/>
      <w:ind w:left="-142" w:right="709" w:hanging="1276"/>
      <w:jc w:val="both"/>
    </w:pPr>
    <w:rPr>
      <w:lang w:val="pt-PT"/>
    </w:rPr>
  </w:style>
  <w:style w:type="paragraph" w:styleId="Recuodecorpodetexto2">
    <w:name w:val="Body Text Indent 2"/>
    <w:basedOn w:val="Normal"/>
    <w:qFormat/>
    <w:pPr>
      <w:ind w:left="-1418"/>
    </w:pPr>
    <w:rPr>
      <w:lang w:val="pt-PT"/>
    </w:rPr>
  </w:style>
  <w:style w:type="paragraph" w:styleId="Destinatrio">
    <w:name w:val="envelope address"/>
    <w:basedOn w:val="Normal"/>
    <w:qFormat/>
    <w:pPr>
      <w:framePr w:w="7938" w:h="1984" w:hRule="exact" w:hSpace="141" w:wrap="auto" w:hAnchor="page" w:xAlign="center" w:yAlign="bottom"/>
      <w:ind w:left="2835"/>
    </w:pPr>
    <w:rPr>
      <w:rFonts w:ascii="Arial" w:hAnsi="Arial"/>
      <w:b/>
      <w:color w:val="0000FF"/>
    </w:rPr>
  </w:style>
  <w:style w:type="paragraph" w:styleId="Corpodetexto3">
    <w:name w:val="Body Text 3"/>
    <w:basedOn w:val="Normal"/>
    <w:qFormat/>
    <w:pPr>
      <w:spacing w:before="120"/>
      <w:jc w:val="both"/>
    </w:pPr>
    <w:rPr>
      <w:rFonts w:ascii="Arial" w:hAnsi="Arial" w:cs="Arial"/>
      <w:sz w:val="22"/>
      <w:szCs w:val="24"/>
      <w:lang w:val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left="-142" w:firstLine="3682"/>
      <w:jc w:val="both"/>
    </w:pPr>
    <w:rPr>
      <w:lang w:val="pt-BR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2124"/>
      <w:jc w:val="both"/>
    </w:pPr>
    <w:rPr>
      <w:rFonts w:ascii="Arial" w:hAnsi="Arial"/>
      <w:lang w:val="pt-BR"/>
    </w:rPr>
  </w:style>
  <w:style w:type="paragraph" w:styleId="Remetente">
    <w:name w:val="envelope return"/>
    <w:basedOn w:val="Normal"/>
    <w:qFormat/>
    <w:rPr>
      <w:rFonts w:ascii="Arial" w:hAnsi="Arial"/>
      <w:b/>
      <w:color w:val="0000FF"/>
      <w:sz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suppressAutoHyphens/>
      <w:spacing w:after="120" w:line="480" w:lineRule="auto"/>
    </w:pPr>
    <w:rPr>
      <w:lang w:val="pt-BR" w:eastAsia="ar-SA"/>
    </w:rPr>
  </w:style>
  <w:style w:type="character" w:customStyle="1" w:styleId="CabealhoChar">
    <w:name w:val="Cabeçalho Char"/>
    <w:link w:val="Cabealho"/>
    <w:qFormat/>
    <w:rPr>
      <w:sz w:val="24"/>
      <w:lang w:val="en-US"/>
    </w:rPr>
  </w:style>
  <w:style w:type="character" w:customStyle="1" w:styleId="Ttulo6Char">
    <w:name w:val="Título 6 Char"/>
    <w:basedOn w:val="Fontepargpadro"/>
    <w:link w:val="Ttulo6"/>
    <w:semiHidden/>
    <w:qFormat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pes.gov.br/images/stories/download/legislacao/05092016-PORTARIA-N-132-DE-18-DE-AGOSTO-DE-2016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arias.ufpr.br/portal/pgap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II-B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CII-BL</Template>
  <TotalTime>13</TotalTime>
  <Pages>1</Pages>
  <Words>370</Words>
  <Characters>2003</Characters>
  <Application>Microsoft Office Word</Application>
  <DocSecurity>0</DocSecurity>
  <Lines>16</Lines>
  <Paragraphs>4</Paragraphs>
  <ScaleCrop>false</ScaleCrop>
  <Company>Grizli777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PPGEDF</dc:title>
  <dc:creator>PPGEDF</dc:creator>
  <cp:lastModifiedBy>Tatiana Miranda Borges</cp:lastModifiedBy>
  <cp:revision>2</cp:revision>
  <cp:lastPrinted>2013-12-04T13:01:00Z</cp:lastPrinted>
  <dcterms:created xsi:type="dcterms:W3CDTF">2026-07-08T12:41:00Z</dcterms:created>
  <dcterms:modified xsi:type="dcterms:W3CDTF">2026-07-08T12:41:00Z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4E33EF3868034AB5B9D524A128D6D149_13</vt:lpwstr>
  </property>
</Properties>
</file>