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FEF2" w14:textId="77777777" w:rsidR="009A6096" w:rsidRDefault="002B1DD4">
      <w:pPr>
        <w:jc w:val="center"/>
        <w:rPr>
          <w:rFonts w:asciiTheme="minorHAnsi" w:hAnsiTheme="minorHAnsi" w:cstheme="minorHAnsi"/>
          <w:b/>
          <w:sz w:val="28"/>
          <w:szCs w:val="28"/>
          <w:lang w:val="pt-BR"/>
        </w:rPr>
      </w:pPr>
      <w:r>
        <w:rPr>
          <w:rFonts w:asciiTheme="minorHAnsi" w:hAnsiTheme="minorHAnsi" w:cstheme="minorHAnsi"/>
          <w:b/>
          <w:sz w:val="28"/>
          <w:szCs w:val="28"/>
          <w:lang w:val="pt-BR"/>
        </w:rPr>
        <w:t>FORMULÁRIO DE SOLICITAÇÃO DE MATERIAIS OU SERVIÇOS PROEX</w:t>
      </w:r>
    </w:p>
    <w:p w14:paraId="71133C0A" w14:textId="77777777" w:rsidR="009A6096" w:rsidRDefault="009A6096">
      <w:pPr>
        <w:rPr>
          <w:lang w:val="pt-BR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9A6096" w14:paraId="52EB225B" w14:textId="77777777">
        <w:trPr>
          <w:trHeight w:val="238"/>
        </w:trPr>
        <w:tc>
          <w:tcPr>
            <w:tcW w:w="9923" w:type="dxa"/>
            <w:shd w:val="pct30" w:color="auto" w:fill="FFFFFF"/>
          </w:tcPr>
          <w:p w14:paraId="09F33955" w14:textId="77777777" w:rsidR="009A6096" w:rsidRDefault="002B1DD4">
            <w:pPr>
              <w:pStyle w:val="Ttulo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SOLICITAÇÃO DE AQUISIÇÃO DE MATERIAL/SERVIÇO</w:t>
            </w:r>
          </w:p>
        </w:tc>
      </w:tr>
      <w:tr w:rsidR="009A6096" w14:paraId="7CB3BC28" w14:textId="77777777">
        <w:trPr>
          <w:trHeight w:val="2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AE8" w14:textId="587DA7F6" w:rsidR="009A6096" w:rsidRDefault="002B1DD4">
            <w:pPr>
              <w:pStyle w:val="Corpodetexto"/>
              <w:ind w:left="72"/>
            </w:pPr>
            <w:r>
              <w:rPr>
                <w:b/>
              </w:rPr>
              <w:t xml:space="preserve">Projeto: </w:t>
            </w:r>
            <w:r w:rsidR="005D653B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88881.335028/2026-01</w:t>
            </w:r>
          </w:p>
          <w:p w14:paraId="75ED84B2" w14:textId="77777777" w:rsidR="009A6096" w:rsidRDefault="002B1DD4">
            <w:pPr>
              <w:pStyle w:val="Corpodetexto"/>
              <w:ind w:left="72"/>
            </w:pPr>
            <w:r>
              <w:rPr>
                <w:b/>
                <w:bCs/>
              </w:rPr>
              <w:t>Processo Sei:</w:t>
            </w:r>
            <w:r>
              <w:t xml:space="preserve"> __________________________</w:t>
            </w:r>
          </w:p>
          <w:p w14:paraId="34088645" w14:textId="77777777" w:rsidR="009A6096" w:rsidRDefault="002B1DD4">
            <w:pPr>
              <w:pStyle w:val="Corpodetexto"/>
              <w:ind w:left="72"/>
            </w:pPr>
            <w:r>
              <w:rPr>
                <w:b/>
              </w:rPr>
              <w:t xml:space="preserve">Solicitante do PGAPV: </w:t>
            </w:r>
            <w:r>
              <w:t xml:space="preserve">___________________________________________________________ </w:t>
            </w:r>
          </w:p>
          <w:p w14:paraId="4613C43B" w14:textId="77777777" w:rsidR="009A6096" w:rsidRDefault="002B1DD4">
            <w:pPr>
              <w:pStyle w:val="Corpodetexto"/>
              <w:ind w:left="72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Material de Consumo  (    ) Serviço    </w:t>
            </w:r>
          </w:p>
          <w:p w14:paraId="7F5BE9FD" w14:textId="77777777" w:rsidR="009A6096" w:rsidRDefault="009A6096">
            <w:pPr>
              <w:pStyle w:val="Corpodetexto"/>
              <w:ind w:left="72"/>
              <w:rPr>
                <w:b/>
              </w:rPr>
            </w:pPr>
          </w:p>
          <w:tbl>
            <w:tblPr>
              <w:tblW w:w="9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"/>
              <w:gridCol w:w="4061"/>
              <w:gridCol w:w="1134"/>
              <w:gridCol w:w="851"/>
              <w:gridCol w:w="1383"/>
              <w:gridCol w:w="1536"/>
            </w:tblGrid>
            <w:tr w:rsidR="009A6096" w14:paraId="428226F4" w14:textId="77777777">
              <w:trPr>
                <w:trHeight w:val="778"/>
              </w:trPr>
              <w:tc>
                <w:tcPr>
                  <w:tcW w:w="747" w:type="dxa"/>
                </w:tcPr>
                <w:p w14:paraId="042C97F5" w14:textId="77777777" w:rsidR="009A6096" w:rsidRDefault="002B1DD4">
                  <w:pPr>
                    <w:spacing w:before="120" w:after="120"/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Item</w:t>
                  </w:r>
                </w:p>
              </w:tc>
              <w:tc>
                <w:tcPr>
                  <w:tcW w:w="4061" w:type="dxa"/>
                </w:tcPr>
                <w:p w14:paraId="3DCE4E06" w14:textId="77777777" w:rsidR="009A6096" w:rsidRDefault="002B1DD4">
                  <w:pPr>
                    <w:spacing w:before="120" w:after="120"/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Descrição</w:t>
                  </w:r>
                </w:p>
              </w:tc>
              <w:tc>
                <w:tcPr>
                  <w:tcW w:w="1134" w:type="dxa"/>
                </w:tcPr>
                <w:p w14:paraId="2E94029D" w14:textId="77777777" w:rsidR="009A6096" w:rsidRDefault="002B1DD4">
                  <w:pPr>
                    <w:spacing w:before="120" w:after="120"/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Unidade</w:t>
                  </w:r>
                </w:p>
              </w:tc>
              <w:tc>
                <w:tcPr>
                  <w:tcW w:w="851" w:type="dxa"/>
                </w:tcPr>
                <w:p w14:paraId="7F3510FB" w14:textId="77777777" w:rsidR="009A6096" w:rsidRDefault="002B1DD4">
                  <w:pPr>
                    <w:spacing w:before="120" w:after="120"/>
                    <w:jc w:val="center"/>
                    <w:rPr>
                      <w:b/>
                      <w:lang w:val="pt-BR"/>
                    </w:rPr>
                  </w:pPr>
                  <w:proofErr w:type="spellStart"/>
                  <w:r>
                    <w:rPr>
                      <w:b/>
                      <w:lang w:val="pt-BR"/>
                    </w:rPr>
                    <w:t>Qtd</w:t>
                  </w:r>
                  <w:proofErr w:type="spellEnd"/>
                </w:p>
              </w:tc>
              <w:tc>
                <w:tcPr>
                  <w:tcW w:w="1383" w:type="dxa"/>
                </w:tcPr>
                <w:p w14:paraId="31D9661E" w14:textId="77777777" w:rsidR="009A6096" w:rsidRDefault="002B1DD4">
                  <w:pPr>
                    <w:spacing w:before="120" w:after="120"/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Valor Unitário</w:t>
                  </w:r>
                </w:p>
              </w:tc>
              <w:tc>
                <w:tcPr>
                  <w:tcW w:w="1536" w:type="dxa"/>
                </w:tcPr>
                <w:p w14:paraId="7C2F6D54" w14:textId="77777777" w:rsidR="009A6096" w:rsidRDefault="002B1DD4">
                  <w:pPr>
                    <w:spacing w:before="120" w:after="120"/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Valor Total</w:t>
                  </w:r>
                </w:p>
              </w:tc>
            </w:tr>
            <w:tr w:rsidR="009A6096" w14:paraId="7AA3A801" w14:textId="77777777">
              <w:trPr>
                <w:trHeight w:val="526"/>
              </w:trPr>
              <w:tc>
                <w:tcPr>
                  <w:tcW w:w="747" w:type="dxa"/>
                </w:tcPr>
                <w:p w14:paraId="161D26CD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4061" w:type="dxa"/>
                </w:tcPr>
                <w:p w14:paraId="776636E0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134" w:type="dxa"/>
                </w:tcPr>
                <w:p w14:paraId="27541641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</w:tcPr>
                <w:p w14:paraId="5FE67E39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383" w:type="dxa"/>
                </w:tcPr>
                <w:p w14:paraId="28853CE8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536" w:type="dxa"/>
                </w:tcPr>
                <w:p w14:paraId="1A7E4ED9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</w:tr>
            <w:tr w:rsidR="009A6096" w14:paraId="11CD05CA" w14:textId="77777777">
              <w:trPr>
                <w:trHeight w:val="526"/>
              </w:trPr>
              <w:tc>
                <w:tcPr>
                  <w:tcW w:w="747" w:type="dxa"/>
                </w:tcPr>
                <w:p w14:paraId="73713202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4061" w:type="dxa"/>
                </w:tcPr>
                <w:p w14:paraId="58987C79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134" w:type="dxa"/>
                </w:tcPr>
                <w:p w14:paraId="6CEC10A3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</w:tcPr>
                <w:p w14:paraId="37471F86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383" w:type="dxa"/>
                </w:tcPr>
                <w:p w14:paraId="3E911725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536" w:type="dxa"/>
                </w:tcPr>
                <w:p w14:paraId="5F31BA82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</w:tr>
            <w:tr w:rsidR="009A6096" w14:paraId="7F90927F" w14:textId="77777777">
              <w:trPr>
                <w:trHeight w:val="526"/>
              </w:trPr>
              <w:tc>
                <w:tcPr>
                  <w:tcW w:w="747" w:type="dxa"/>
                </w:tcPr>
                <w:p w14:paraId="0163D3D4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4061" w:type="dxa"/>
                </w:tcPr>
                <w:p w14:paraId="6DC21D64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134" w:type="dxa"/>
                </w:tcPr>
                <w:p w14:paraId="4AEE7A11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</w:tcPr>
                <w:p w14:paraId="39CDC368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383" w:type="dxa"/>
                </w:tcPr>
                <w:p w14:paraId="25CE2F78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536" w:type="dxa"/>
                </w:tcPr>
                <w:p w14:paraId="71FFDB64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</w:tr>
            <w:tr w:rsidR="009A6096" w14:paraId="04F2AC52" w14:textId="77777777">
              <w:trPr>
                <w:trHeight w:val="526"/>
              </w:trPr>
              <w:tc>
                <w:tcPr>
                  <w:tcW w:w="747" w:type="dxa"/>
                </w:tcPr>
                <w:p w14:paraId="6851060C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4061" w:type="dxa"/>
                </w:tcPr>
                <w:p w14:paraId="0761FA91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134" w:type="dxa"/>
                </w:tcPr>
                <w:p w14:paraId="54D637FC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</w:tcPr>
                <w:p w14:paraId="392E97F0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383" w:type="dxa"/>
                </w:tcPr>
                <w:p w14:paraId="4B87A06A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  <w:tc>
                <w:tcPr>
                  <w:tcW w:w="1536" w:type="dxa"/>
                </w:tcPr>
                <w:p w14:paraId="2D21CE43" w14:textId="77777777" w:rsidR="009A6096" w:rsidRDefault="009A6096">
                  <w:pPr>
                    <w:spacing w:before="120" w:after="120"/>
                    <w:rPr>
                      <w:lang w:val="pt-BR"/>
                    </w:rPr>
                  </w:pPr>
                </w:p>
              </w:tc>
            </w:tr>
          </w:tbl>
          <w:p w14:paraId="6CC9804E" w14:textId="77777777" w:rsidR="009A6096" w:rsidRDefault="002B1DD4">
            <w:pPr>
              <w:pStyle w:val="Corpodetexto"/>
              <w:rPr>
                <w:b/>
              </w:rPr>
            </w:pPr>
            <w:r>
              <w:rPr>
                <w:b/>
              </w:rPr>
              <w:t xml:space="preserve"> Justificativa para a aquisição: _______________________________________________________        </w:t>
            </w:r>
          </w:p>
          <w:p w14:paraId="094C2B39" w14:textId="77777777" w:rsidR="009A6096" w:rsidRDefault="002B1DD4">
            <w:pPr>
              <w:pStyle w:val="Corpodetexto"/>
              <w:ind w:left="72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</w:t>
            </w:r>
            <w:r>
              <w:rPr>
                <w:b/>
              </w:rPr>
              <w:t>_</w:t>
            </w:r>
          </w:p>
          <w:p w14:paraId="4A22D8FD" w14:textId="77777777" w:rsidR="009A6096" w:rsidRDefault="009A6096">
            <w:pPr>
              <w:pStyle w:val="Corpodetexto"/>
              <w:rPr>
                <w:b/>
                <w:szCs w:val="22"/>
              </w:rPr>
            </w:pPr>
          </w:p>
          <w:p w14:paraId="35EB2CFD" w14:textId="77777777" w:rsidR="009A6096" w:rsidRDefault="002B1DD4">
            <w:pPr>
              <w:pStyle w:val="Corpodetexto"/>
              <w:rPr>
                <w:b/>
                <w:szCs w:val="22"/>
              </w:rPr>
            </w:pPr>
            <w:r>
              <w:rPr>
                <w:b/>
                <w:szCs w:val="22"/>
              </w:rPr>
              <w:t>Em caso de manutenção (nº patrimônio _____________)</w:t>
            </w:r>
          </w:p>
          <w:p w14:paraId="1A29BFE7" w14:textId="77777777" w:rsidR="009A6096" w:rsidRDefault="002B1DD4">
            <w:pPr>
              <w:pStyle w:val="Corpodetexto"/>
              <w:rPr>
                <w:b/>
                <w:szCs w:val="22"/>
              </w:rPr>
            </w:pPr>
            <w:r>
              <w:rPr>
                <w:b/>
                <w:szCs w:val="22"/>
              </w:rPr>
              <w:t>Sala: _____________________ Responsável: ___________________________________________</w:t>
            </w:r>
          </w:p>
          <w:p w14:paraId="4EB3BA2A" w14:textId="77777777" w:rsidR="009A6096" w:rsidRDefault="009A6096">
            <w:pPr>
              <w:pStyle w:val="Corpodetexto"/>
              <w:rPr>
                <w:b/>
                <w:szCs w:val="22"/>
              </w:rPr>
            </w:pPr>
          </w:p>
          <w:p w14:paraId="5FF9AE67" w14:textId="77777777" w:rsidR="009A6096" w:rsidRDefault="002B1DD4">
            <w:pPr>
              <w:pStyle w:val="Corpodetex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Em caso de serviço de </w:t>
            </w:r>
            <w:r>
              <w:rPr>
                <w:b/>
                <w:shd w:val="clear" w:color="auto" w:fill="FFFFFF"/>
              </w:rPr>
              <w:t xml:space="preserve">tradução, produção, revisão, editoração, confecção e publicação de conteúdos científico-acadêmicos e de divulgação das atividades desenvolvidas no âmbito do PPGEDF, informar o nome do(s) aluno(s) do PGAPV atuais ou egressos (5 anos) entre os autores: </w:t>
            </w:r>
            <w:r>
              <w:rPr>
                <w:b/>
                <w:color w:val="333333"/>
                <w:shd w:val="clear" w:color="auto" w:fill="FFFFFF"/>
              </w:rPr>
              <w:t>_____</w:t>
            </w:r>
            <w:r>
              <w:rPr>
                <w:b/>
                <w:color w:val="333333"/>
                <w:shd w:val="clear" w:color="auto" w:fill="FFFFFF"/>
              </w:rPr>
              <w:t>____________________________________________________________________________</w:t>
            </w:r>
          </w:p>
          <w:p w14:paraId="08A49AC2" w14:textId="77777777" w:rsidR="009A6096" w:rsidRDefault="002B1DD4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________________________________________________________________________________________</w:t>
            </w:r>
          </w:p>
          <w:p w14:paraId="2DD1C930" w14:textId="77777777" w:rsidR="009A6096" w:rsidRDefault="009A6096">
            <w:pPr>
              <w:rPr>
                <w:b/>
                <w:bCs/>
                <w:sz w:val="22"/>
                <w:szCs w:val="22"/>
                <w:lang w:val="pt-BR"/>
              </w:rPr>
            </w:pPr>
          </w:p>
          <w:p w14:paraId="641FFF91" w14:textId="77777777" w:rsidR="009A6096" w:rsidRDefault="002B1DD4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 xml:space="preserve">Indicação orçamento de fornecedor e/ou prestador de serviço (ordenar a partir do </w:t>
            </w:r>
            <w:r>
              <w:rPr>
                <w:b/>
                <w:bCs/>
                <w:sz w:val="22"/>
                <w:szCs w:val="22"/>
                <w:lang w:val="pt-BR"/>
              </w:rPr>
              <w:t>menor orçamento):</w:t>
            </w:r>
          </w:p>
          <w:p w14:paraId="3A9C424E" w14:textId="77777777" w:rsidR="009A6096" w:rsidRDefault="009A6096">
            <w:pPr>
              <w:rPr>
                <w:b/>
                <w:bCs/>
                <w:sz w:val="22"/>
                <w:szCs w:val="22"/>
                <w:lang w:val="pt-BR"/>
              </w:rPr>
            </w:pPr>
          </w:p>
          <w:p w14:paraId="17A88201" w14:textId="77777777" w:rsidR="009A6096" w:rsidRDefault="002B1DD4">
            <w:pPr>
              <w:spacing w:line="360" w:lineRule="auto"/>
              <w:rPr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Empresa 1</w:t>
            </w:r>
            <w:r>
              <w:rPr>
                <w:bCs/>
                <w:sz w:val="22"/>
                <w:szCs w:val="22"/>
                <w:lang w:val="pt-BR"/>
              </w:rPr>
              <w:t xml:space="preserve">___________________________________ 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Contato: </w:t>
            </w:r>
            <w:r>
              <w:rPr>
                <w:bCs/>
                <w:sz w:val="22"/>
                <w:szCs w:val="22"/>
                <w:lang w:val="pt-BR"/>
              </w:rPr>
              <w:t xml:space="preserve">________________ 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Valor: </w:t>
            </w:r>
            <w:r>
              <w:rPr>
                <w:bCs/>
                <w:sz w:val="22"/>
                <w:szCs w:val="22"/>
                <w:lang w:val="pt-BR"/>
              </w:rPr>
              <w:t>_____________</w:t>
            </w:r>
          </w:p>
          <w:p w14:paraId="369027C5" w14:textId="77777777" w:rsidR="009A6096" w:rsidRDefault="002B1DD4">
            <w:pPr>
              <w:spacing w:line="360" w:lineRule="auto"/>
              <w:rPr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Empresa 2</w:t>
            </w:r>
            <w:r>
              <w:rPr>
                <w:bCs/>
                <w:sz w:val="22"/>
                <w:szCs w:val="22"/>
                <w:lang w:val="pt-BR"/>
              </w:rPr>
              <w:t xml:space="preserve">___________________________________ 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Contato: </w:t>
            </w:r>
            <w:r>
              <w:rPr>
                <w:bCs/>
                <w:sz w:val="22"/>
                <w:szCs w:val="22"/>
                <w:lang w:val="pt-BR"/>
              </w:rPr>
              <w:t>________________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 Valor: </w:t>
            </w:r>
            <w:r>
              <w:rPr>
                <w:bCs/>
                <w:sz w:val="22"/>
                <w:szCs w:val="22"/>
                <w:lang w:val="pt-BR"/>
              </w:rPr>
              <w:t>_____________</w:t>
            </w:r>
          </w:p>
          <w:p w14:paraId="53528E60" w14:textId="77777777" w:rsidR="009A6096" w:rsidRDefault="002B1DD4">
            <w:pPr>
              <w:spacing w:line="360" w:lineRule="auto"/>
              <w:rPr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Empresa 3</w:t>
            </w:r>
            <w:r>
              <w:rPr>
                <w:bCs/>
                <w:sz w:val="22"/>
                <w:szCs w:val="22"/>
                <w:lang w:val="pt-BR"/>
              </w:rPr>
              <w:t>___________________________________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 Contato: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bCs/>
                <w:sz w:val="22"/>
                <w:szCs w:val="22"/>
                <w:lang w:val="pt-BR"/>
              </w:rPr>
              <w:t>________________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 Valor: </w:t>
            </w:r>
            <w:r>
              <w:rPr>
                <w:bCs/>
                <w:sz w:val="22"/>
                <w:szCs w:val="22"/>
                <w:lang w:val="pt-BR"/>
              </w:rPr>
              <w:t>_____________</w:t>
            </w:r>
          </w:p>
          <w:p w14:paraId="212CE29A" w14:textId="77777777" w:rsidR="009A6096" w:rsidRDefault="009A6096">
            <w:pPr>
              <w:rPr>
                <w:b/>
                <w:bCs/>
                <w:sz w:val="22"/>
                <w:szCs w:val="22"/>
                <w:lang w:val="pt-BR"/>
              </w:rPr>
            </w:pPr>
          </w:p>
          <w:p w14:paraId="51FDECBC" w14:textId="77777777" w:rsidR="009A6096" w:rsidRDefault="002B1DD4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Documentos Anexados: </w:t>
            </w:r>
            <w:r>
              <w:rPr>
                <w:sz w:val="22"/>
                <w:szCs w:val="22"/>
                <w:lang w:val="pt-BR"/>
              </w:rPr>
              <w:t>____________________________________________________________________</w:t>
            </w:r>
          </w:p>
          <w:p w14:paraId="156FCA62" w14:textId="77777777" w:rsidR="009A6096" w:rsidRDefault="009A6096">
            <w:pPr>
              <w:rPr>
                <w:rFonts w:asciiTheme="minorHAnsi" w:hAnsiTheme="minorHAnsi" w:cstheme="minorHAnsi"/>
                <w:szCs w:val="24"/>
                <w:lang w:val="pt-BR"/>
              </w:rPr>
            </w:pPr>
          </w:p>
        </w:tc>
      </w:tr>
      <w:tr w:rsidR="009A6096" w14:paraId="0EAD4CBC" w14:textId="77777777">
        <w:trPr>
          <w:trHeight w:hRule="exact" w:val="108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14:paraId="16465155" w14:textId="77777777" w:rsidR="009A6096" w:rsidRDefault="002B1DD4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Deverão assinar o formulário o solicitante antes da submissão à Comissão de Gestão do PROEX, que assinará o documento após 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eferimento do pedido. </w:t>
            </w:r>
          </w:p>
          <w:p w14:paraId="22AAD4AA" w14:textId="77777777" w:rsidR="009A6096" w:rsidRDefault="002B1DD4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Obs</w:t>
            </w:r>
            <w:proofErr w:type="spellEnd"/>
            <w:r>
              <w:rPr>
                <w:lang w:val="pt-BR"/>
              </w:rPr>
              <w:t>: Os orçamentos devem estar no nome e CPF do Coordenador do PGAPV.</w:t>
            </w:r>
          </w:p>
        </w:tc>
      </w:tr>
    </w:tbl>
    <w:p w14:paraId="29658D02" w14:textId="77777777" w:rsidR="009A6096" w:rsidRDefault="009A6096">
      <w:pPr>
        <w:rPr>
          <w:lang w:val="pt-BR"/>
        </w:rPr>
      </w:pPr>
    </w:p>
    <w:sectPr w:rsidR="009A6096">
      <w:headerReference w:type="default" r:id="rId7"/>
      <w:footerReference w:type="default" r:id="rId8"/>
      <w:type w:val="continuous"/>
      <w:pgSz w:w="11907" w:h="16840"/>
      <w:pgMar w:top="1788" w:right="1418" w:bottom="990" w:left="1276" w:header="68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28C7" w14:textId="77777777" w:rsidR="002B1DD4" w:rsidRDefault="002B1DD4">
      <w:r>
        <w:separator/>
      </w:r>
    </w:p>
  </w:endnote>
  <w:endnote w:type="continuationSeparator" w:id="0">
    <w:p w14:paraId="0B10AE15" w14:textId="77777777" w:rsidR="002B1DD4" w:rsidRDefault="002B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AF8E" w14:textId="77777777" w:rsidR="009A6096" w:rsidRDefault="002B1DD4">
    <w:pPr>
      <w:pStyle w:val="Rodap"/>
      <w:tabs>
        <w:tab w:val="clear" w:pos="4419"/>
        <w:tab w:val="clear" w:pos="8838"/>
        <w:tab w:val="left" w:pos="5405"/>
      </w:tabs>
      <w:ind w:left="-284" w:right="-285"/>
      <w:rPr>
        <w:rFonts w:ascii="Arial" w:hAnsi="Arial"/>
        <w:sz w:val="16"/>
        <w:szCs w:val="16"/>
        <w:lang w:val="pt-BR"/>
      </w:rPr>
    </w:pPr>
    <w:r>
      <w:rPr>
        <w:rFonts w:ascii="Arial" w:hAnsi="Arial"/>
        <w:sz w:val="16"/>
        <w:szCs w:val="16"/>
        <w:lang w:val="pt-BR"/>
      </w:rPr>
      <w:tab/>
    </w:r>
  </w:p>
  <w:p w14:paraId="6F14E1C1" w14:textId="77777777" w:rsidR="009A6096" w:rsidRDefault="009A6096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</w:p>
  <w:p w14:paraId="0F259D08" w14:textId="77777777" w:rsidR="009A6096" w:rsidRDefault="002B1DD4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  <w:r>
      <w:rPr>
        <w:rFonts w:ascii="Arial" w:hAnsi="Arial"/>
        <w:sz w:val="16"/>
        <w:szCs w:val="16"/>
        <w:lang w:val="pt-BR"/>
      </w:rPr>
      <w:t xml:space="preserve">Rua dos </w:t>
    </w:r>
    <w:r>
      <w:rPr>
        <w:rFonts w:ascii="Arial" w:hAnsi="Arial"/>
        <w:sz w:val="16"/>
        <w:szCs w:val="16"/>
        <w:lang w:val="pt-BR"/>
      </w:rPr>
      <w:t>Funcionários, 1.540 – Campus Agrárias – CEP: 80035/050 – Curitiba/PR</w:t>
    </w:r>
  </w:p>
  <w:p w14:paraId="3105EF62" w14:textId="77777777" w:rsidR="009A6096" w:rsidRDefault="002B1DD4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</w:rPr>
    </w:pPr>
    <w:hyperlink r:id="rId1" w:history="1">
      <w:r>
        <w:rPr>
          <w:rStyle w:val="Hyperlink"/>
          <w:rFonts w:ascii="Arial" w:hAnsi="Arial"/>
          <w:sz w:val="16"/>
          <w:szCs w:val="16"/>
        </w:rPr>
        <w:t>http://www.agrarias.ufpr.br/portal/pgapv</w:t>
      </w:r>
    </w:hyperlink>
    <w:r>
      <w:rPr>
        <w:rFonts w:ascii="Arial" w:hAnsi="Arial"/>
        <w:sz w:val="16"/>
        <w:szCs w:val="16"/>
      </w:rPr>
      <w:t xml:space="preserve">        email: pgapv@ufpr.br    </w:t>
    </w:r>
  </w:p>
  <w:p w14:paraId="4BBD5446" w14:textId="77777777" w:rsidR="009A6096" w:rsidRDefault="009A6096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5091" w14:textId="77777777" w:rsidR="002B1DD4" w:rsidRDefault="002B1DD4">
      <w:r>
        <w:separator/>
      </w:r>
    </w:p>
  </w:footnote>
  <w:footnote w:type="continuationSeparator" w:id="0">
    <w:p w14:paraId="55719C71" w14:textId="77777777" w:rsidR="002B1DD4" w:rsidRDefault="002B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-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0"/>
      <w:gridCol w:w="5236"/>
      <w:gridCol w:w="2453"/>
    </w:tblGrid>
    <w:tr w:rsidR="009A6096" w14:paraId="301B87B4" w14:textId="77777777">
      <w:trPr>
        <w:trHeight w:val="96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9A509B4" w14:textId="77777777" w:rsidR="009A6096" w:rsidRDefault="009A6096">
          <w:pPr>
            <w:rPr>
              <w:rFonts w:ascii="Arial" w:eastAsia="SimSun" w:hAnsi="Arial" w:cs="Arial"/>
              <w:sz w:val="20"/>
              <w:lang w:val="pt-BR" w:eastAsia="zh-CN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9A6096" w14:paraId="0E5597F1" w14:textId="77777777">
            <w:trPr>
              <w:trHeight w:val="96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6B71F875" w14:textId="77777777" w:rsidR="009A6096" w:rsidRDefault="002B1DD4">
                <w:pPr>
                  <w:rPr>
                    <w:rFonts w:eastAsia="SimSun"/>
                    <w:szCs w:val="24"/>
                    <w:lang w:val="pt-BR" w:eastAsia="zh-CN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56BD2BB4" wp14:editId="32428ABB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-156210</wp:posOffset>
                      </wp:positionV>
                      <wp:extent cx="1821180" cy="899795"/>
                      <wp:effectExtent l="0" t="0" r="0" b="0"/>
                      <wp:wrapNone/>
                      <wp:docPr id="1135565536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35565536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1180" cy="899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4B2C0B6" w14:textId="77777777" w:rsidR="009A6096" w:rsidRDefault="009A6096">
          <w:pPr>
            <w:rPr>
              <w:rFonts w:ascii="Arial" w:eastAsia="SimSun" w:hAnsi="Arial" w:cs="Arial"/>
              <w:sz w:val="20"/>
              <w:lang w:val="pt-BR" w:eastAsia="zh-CN"/>
            </w:rPr>
          </w:pPr>
        </w:p>
      </w:tc>
      <w:tc>
        <w:tcPr>
          <w:tcW w:w="5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897B685" w14:textId="77777777" w:rsidR="009A6096" w:rsidRDefault="009A6096">
          <w:pPr>
            <w:rPr>
              <w:rFonts w:ascii="Arial" w:eastAsia="SimSun" w:hAnsi="Arial" w:cs="Arial"/>
              <w:sz w:val="20"/>
              <w:lang w:val="pt-BR" w:eastAsia="zh-CN"/>
            </w:rPr>
          </w:pPr>
        </w:p>
      </w:tc>
      <w:tc>
        <w:tcPr>
          <w:tcW w:w="24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4F41F331" w14:textId="77777777" w:rsidR="009A6096" w:rsidRDefault="009A6096">
          <w:pPr>
            <w:rPr>
              <w:rFonts w:ascii="Arial" w:eastAsia="SimSun" w:hAnsi="Arial" w:cs="Arial"/>
              <w:sz w:val="20"/>
              <w:lang w:val="pt-BR" w:eastAsia="zh-CN"/>
            </w:rPr>
          </w:pPr>
        </w:p>
      </w:tc>
    </w:tr>
  </w:tbl>
  <w:p w14:paraId="2B31C342" w14:textId="77777777" w:rsidR="009A6096" w:rsidRDefault="002B1DD4">
    <w:pPr>
      <w:pStyle w:val="Cabealho"/>
      <w:tabs>
        <w:tab w:val="clear" w:pos="4419"/>
        <w:tab w:val="clear" w:pos="8838"/>
      </w:tabs>
    </w:pPr>
    <w:r>
      <w:rPr>
        <w:rFonts w:ascii="Arial" w:eastAsia="SimSun" w:hAnsi="Arial" w:cs="Arial"/>
        <w:noProof/>
        <w:sz w:val="20"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D108D1" wp14:editId="174C0E73">
              <wp:simplePos x="0" y="0"/>
              <wp:positionH relativeFrom="column">
                <wp:posOffset>789940</wp:posOffset>
              </wp:positionH>
              <wp:positionV relativeFrom="paragraph">
                <wp:posOffset>-753110</wp:posOffset>
              </wp:positionV>
              <wp:extent cx="4541520" cy="88392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152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8008" w14:textId="77777777" w:rsidR="009A6096" w:rsidRDefault="002B1DD4">
                          <w:pPr>
                            <w:jc w:val="center"/>
                            <w:rPr>
                              <w:color w:val="000000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pt-BR"/>
                            </w:rPr>
                            <w:t>Ministério da Educação</w:t>
                          </w:r>
                          <w:r>
                            <w:rPr>
                              <w:color w:val="000000"/>
                              <w:szCs w:val="24"/>
                              <w:lang w:val="pt-BR"/>
                            </w:rPr>
                            <w:br/>
                            <w:t>UNIVERSIDADE FEDERAL DO PARANÁ</w:t>
                          </w:r>
                        </w:p>
                        <w:p w14:paraId="25489284" w14:textId="77777777" w:rsidR="009A6096" w:rsidRDefault="002B1DD4">
                          <w:pPr>
                            <w:jc w:val="center"/>
                            <w:rPr>
                              <w:color w:val="000000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pt-BR"/>
                            </w:rPr>
                            <w:t>Programa de Pós-Graduação em Agronomia</w:t>
                          </w:r>
                        </w:p>
                        <w:p w14:paraId="6C29A319" w14:textId="77777777" w:rsidR="009A6096" w:rsidRDefault="002B1DD4">
                          <w:pPr>
                            <w:jc w:val="center"/>
                            <w:rPr>
                              <w:color w:val="000000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pt-BR"/>
                            </w:rPr>
                            <w:t xml:space="preserve"> Produção Vegetal</w:t>
                          </w:r>
                        </w:p>
                      </w:txbxContent>
                    </wps:txbx>
                    <wps:bodyPr rot="0" vert="horz" wrap="square" lIns="90000" tIns="46800" rIns="90000" bIns="468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108D1" id="_x0000_t202" coordsize="21600,21600" o:spt="202" path="m,l,21600r21600,l21600,xe">
              <v:stroke joinstyle="miter"/>
              <v:path gradientshapeok="t" o:connecttype="rect"/>
            </v:shapetype>
            <v:shape id="AutoShape 3" o:spid="_x0000_s1026" type="#_x0000_t202" style="position:absolute;margin-left:62.2pt;margin-top:-59.3pt;width:357.6pt;height:6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" filled="f" stroked="f">
              <v:textbox inset="2.5mm,1.3mm,2.5mm,1.3mm">
                <w:txbxContent>
                  <w:p w14:paraId="4A7C8008" w14:textId="77777777" w:rsidR="009A6096" w:rsidRDefault="002B1DD4">
                    <w:pPr>
                      <w:jc w:val="center"/>
                      <w:rPr>
                        <w:color w:val="000000"/>
                        <w:szCs w:val="24"/>
                        <w:lang w:val="pt-BR"/>
                      </w:rPr>
                    </w:pPr>
                    <w:r>
                      <w:rPr>
                        <w:color w:val="000000"/>
                        <w:szCs w:val="24"/>
                        <w:lang w:val="pt-BR"/>
                      </w:rPr>
                      <w:t>Ministério da Educação</w:t>
                    </w:r>
                    <w:r>
                      <w:rPr>
                        <w:color w:val="000000"/>
                        <w:szCs w:val="24"/>
                        <w:lang w:val="pt-BR"/>
                      </w:rPr>
                      <w:br/>
                      <w:t>UNIVERSIDADE FEDERAL DO PARANÁ</w:t>
                    </w:r>
                  </w:p>
                  <w:p w14:paraId="25489284" w14:textId="77777777" w:rsidR="009A6096" w:rsidRDefault="002B1DD4">
                    <w:pPr>
                      <w:jc w:val="center"/>
                      <w:rPr>
                        <w:color w:val="000000"/>
                        <w:szCs w:val="24"/>
                        <w:lang w:val="pt-BR"/>
                      </w:rPr>
                    </w:pPr>
                    <w:r>
                      <w:rPr>
                        <w:color w:val="000000"/>
                        <w:szCs w:val="24"/>
                        <w:lang w:val="pt-BR"/>
                      </w:rPr>
                      <w:t>Programa de Pós-Graduação em Agronomia</w:t>
                    </w:r>
                  </w:p>
                  <w:p w14:paraId="6C29A319" w14:textId="77777777" w:rsidR="009A6096" w:rsidRDefault="002B1DD4">
                    <w:pPr>
                      <w:jc w:val="center"/>
                      <w:rPr>
                        <w:color w:val="000000"/>
                        <w:szCs w:val="24"/>
                        <w:lang w:val="pt-BR"/>
                      </w:rPr>
                    </w:pPr>
                    <w:r>
                      <w:rPr>
                        <w:color w:val="000000"/>
                        <w:szCs w:val="24"/>
                        <w:lang w:val="pt-BR"/>
                      </w:rPr>
                      <w:t xml:space="preserve"> Produção Vegetal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D3010E" wp14:editId="48DC6787">
          <wp:simplePos x="0" y="0"/>
          <wp:positionH relativeFrom="column">
            <wp:posOffset>4738370</wp:posOffset>
          </wp:positionH>
          <wp:positionV relativeFrom="paragraph">
            <wp:posOffset>-878205</wp:posOffset>
          </wp:positionV>
          <wp:extent cx="1296670" cy="1082040"/>
          <wp:effectExtent l="0" t="0" r="0" b="3810"/>
          <wp:wrapNone/>
          <wp:docPr id="1934747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74727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667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37"/>
    <w:rsid w:val="0000397E"/>
    <w:rsid w:val="00053D24"/>
    <w:rsid w:val="000574B0"/>
    <w:rsid w:val="00063546"/>
    <w:rsid w:val="000C6F14"/>
    <w:rsid w:val="000D0B1E"/>
    <w:rsid w:val="000E0AEF"/>
    <w:rsid w:val="000E1A54"/>
    <w:rsid w:val="000E1D4E"/>
    <w:rsid w:val="000E36D0"/>
    <w:rsid w:val="000E5C34"/>
    <w:rsid w:val="000E79DF"/>
    <w:rsid w:val="000F4EE0"/>
    <w:rsid w:val="00110A6A"/>
    <w:rsid w:val="00111DE1"/>
    <w:rsid w:val="001207B9"/>
    <w:rsid w:val="00124FB2"/>
    <w:rsid w:val="0012574A"/>
    <w:rsid w:val="00132DE2"/>
    <w:rsid w:val="0013480C"/>
    <w:rsid w:val="001543C7"/>
    <w:rsid w:val="00154C4C"/>
    <w:rsid w:val="00161243"/>
    <w:rsid w:val="00180F15"/>
    <w:rsid w:val="0019526E"/>
    <w:rsid w:val="001A2F0B"/>
    <w:rsid w:val="001C0748"/>
    <w:rsid w:val="001C1001"/>
    <w:rsid w:val="001C2F3B"/>
    <w:rsid w:val="001C5A34"/>
    <w:rsid w:val="001D116B"/>
    <w:rsid w:val="001D1985"/>
    <w:rsid w:val="001E5794"/>
    <w:rsid w:val="001F7320"/>
    <w:rsid w:val="00211FD9"/>
    <w:rsid w:val="0021291B"/>
    <w:rsid w:val="00217317"/>
    <w:rsid w:val="00253A31"/>
    <w:rsid w:val="0025658B"/>
    <w:rsid w:val="0028004F"/>
    <w:rsid w:val="002913E8"/>
    <w:rsid w:val="002953FA"/>
    <w:rsid w:val="00295DB3"/>
    <w:rsid w:val="00297CEB"/>
    <w:rsid w:val="002A4537"/>
    <w:rsid w:val="002A6BA8"/>
    <w:rsid w:val="002B1DD4"/>
    <w:rsid w:val="002B447D"/>
    <w:rsid w:val="002F7F1E"/>
    <w:rsid w:val="0030291C"/>
    <w:rsid w:val="00307438"/>
    <w:rsid w:val="00316970"/>
    <w:rsid w:val="00351BE0"/>
    <w:rsid w:val="003633CE"/>
    <w:rsid w:val="00370E74"/>
    <w:rsid w:val="00375FE8"/>
    <w:rsid w:val="003A2999"/>
    <w:rsid w:val="003A5DD9"/>
    <w:rsid w:val="003B274B"/>
    <w:rsid w:val="003C215C"/>
    <w:rsid w:val="003C45BF"/>
    <w:rsid w:val="003C548D"/>
    <w:rsid w:val="003D5746"/>
    <w:rsid w:val="00403633"/>
    <w:rsid w:val="00405C44"/>
    <w:rsid w:val="00407CEB"/>
    <w:rsid w:val="0041309A"/>
    <w:rsid w:val="00415E8B"/>
    <w:rsid w:val="004219EC"/>
    <w:rsid w:val="004263C8"/>
    <w:rsid w:val="0043646F"/>
    <w:rsid w:val="00436CEE"/>
    <w:rsid w:val="00437871"/>
    <w:rsid w:val="00441201"/>
    <w:rsid w:val="00456DC1"/>
    <w:rsid w:val="00461F3F"/>
    <w:rsid w:val="00462837"/>
    <w:rsid w:val="004777F6"/>
    <w:rsid w:val="004834E8"/>
    <w:rsid w:val="00490B7F"/>
    <w:rsid w:val="004942EA"/>
    <w:rsid w:val="004963B5"/>
    <w:rsid w:val="004A10CA"/>
    <w:rsid w:val="004C31B8"/>
    <w:rsid w:val="004D437A"/>
    <w:rsid w:val="004E2BA0"/>
    <w:rsid w:val="004F436E"/>
    <w:rsid w:val="004F5AFD"/>
    <w:rsid w:val="004F74F5"/>
    <w:rsid w:val="005132EC"/>
    <w:rsid w:val="00513E12"/>
    <w:rsid w:val="00515CFD"/>
    <w:rsid w:val="005337C5"/>
    <w:rsid w:val="005338E1"/>
    <w:rsid w:val="00535622"/>
    <w:rsid w:val="00540CA7"/>
    <w:rsid w:val="00570ABF"/>
    <w:rsid w:val="00593846"/>
    <w:rsid w:val="005A7923"/>
    <w:rsid w:val="005C2BBE"/>
    <w:rsid w:val="005D4B23"/>
    <w:rsid w:val="005D653B"/>
    <w:rsid w:val="005E3E85"/>
    <w:rsid w:val="005F2147"/>
    <w:rsid w:val="005F32CD"/>
    <w:rsid w:val="00603975"/>
    <w:rsid w:val="0060541D"/>
    <w:rsid w:val="00610F82"/>
    <w:rsid w:val="006259EC"/>
    <w:rsid w:val="00627E57"/>
    <w:rsid w:val="00630BE0"/>
    <w:rsid w:val="00633AED"/>
    <w:rsid w:val="00647A3A"/>
    <w:rsid w:val="00647B19"/>
    <w:rsid w:val="00655B40"/>
    <w:rsid w:val="00661E5B"/>
    <w:rsid w:val="0066340B"/>
    <w:rsid w:val="00665014"/>
    <w:rsid w:val="00670761"/>
    <w:rsid w:val="006760F1"/>
    <w:rsid w:val="00680FE5"/>
    <w:rsid w:val="00681420"/>
    <w:rsid w:val="00684C40"/>
    <w:rsid w:val="00690441"/>
    <w:rsid w:val="006917B7"/>
    <w:rsid w:val="00696396"/>
    <w:rsid w:val="006A033E"/>
    <w:rsid w:val="006B1F24"/>
    <w:rsid w:val="006C58CD"/>
    <w:rsid w:val="006C6B83"/>
    <w:rsid w:val="006C6CC5"/>
    <w:rsid w:val="006D0277"/>
    <w:rsid w:val="006D6B13"/>
    <w:rsid w:val="006E0216"/>
    <w:rsid w:val="006F71CE"/>
    <w:rsid w:val="007261EB"/>
    <w:rsid w:val="00730103"/>
    <w:rsid w:val="0074059E"/>
    <w:rsid w:val="00751C32"/>
    <w:rsid w:val="007B3741"/>
    <w:rsid w:val="007C2902"/>
    <w:rsid w:val="007E438A"/>
    <w:rsid w:val="007E5C78"/>
    <w:rsid w:val="007F1676"/>
    <w:rsid w:val="007F73F1"/>
    <w:rsid w:val="00805995"/>
    <w:rsid w:val="0081693B"/>
    <w:rsid w:val="0081726D"/>
    <w:rsid w:val="00836B79"/>
    <w:rsid w:val="00844DF5"/>
    <w:rsid w:val="00845B02"/>
    <w:rsid w:val="00845F73"/>
    <w:rsid w:val="00847CD2"/>
    <w:rsid w:val="008508AF"/>
    <w:rsid w:val="008540B9"/>
    <w:rsid w:val="008542E6"/>
    <w:rsid w:val="00857B12"/>
    <w:rsid w:val="00873054"/>
    <w:rsid w:val="008735BC"/>
    <w:rsid w:val="008767D4"/>
    <w:rsid w:val="00877A34"/>
    <w:rsid w:val="008859E9"/>
    <w:rsid w:val="00886582"/>
    <w:rsid w:val="00887701"/>
    <w:rsid w:val="008B294F"/>
    <w:rsid w:val="008C5739"/>
    <w:rsid w:val="008D5662"/>
    <w:rsid w:val="00900601"/>
    <w:rsid w:val="00903EBD"/>
    <w:rsid w:val="009049C6"/>
    <w:rsid w:val="00914EA4"/>
    <w:rsid w:val="009203E0"/>
    <w:rsid w:val="00933148"/>
    <w:rsid w:val="009360D2"/>
    <w:rsid w:val="009422E9"/>
    <w:rsid w:val="00943CBF"/>
    <w:rsid w:val="00946647"/>
    <w:rsid w:val="0094787D"/>
    <w:rsid w:val="009573BF"/>
    <w:rsid w:val="00967A10"/>
    <w:rsid w:val="00972B13"/>
    <w:rsid w:val="0098112B"/>
    <w:rsid w:val="009813AD"/>
    <w:rsid w:val="00985872"/>
    <w:rsid w:val="00996A37"/>
    <w:rsid w:val="009A6096"/>
    <w:rsid w:val="009C3F51"/>
    <w:rsid w:val="009C5A42"/>
    <w:rsid w:val="009D3F05"/>
    <w:rsid w:val="009D7BBA"/>
    <w:rsid w:val="009F3768"/>
    <w:rsid w:val="009F66E9"/>
    <w:rsid w:val="009F7293"/>
    <w:rsid w:val="00A03D8A"/>
    <w:rsid w:val="00A12FE9"/>
    <w:rsid w:val="00A1457A"/>
    <w:rsid w:val="00A65BE2"/>
    <w:rsid w:val="00A663FD"/>
    <w:rsid w:val="00A83085"/>
    <w:rsid w:val="00A91B5D"/>
    <w:rsid w:val="00AB55D6"/>
    <w:rsid w:val="00AD3BF1"/>
    <w:rsid w:val="00AE0539"/>
    <w:rsid w:val="00AE3060"/>
    <w:rsid w:val="00AE5F0E"/>
    <w:rsid w:val="00AF31B7"/>
    <w:rsid w:val="00B07EF9"/>
    <w:rsid w:val="00B12BAB"/>
    <w:rsid w:val="00B14791"/>
    <w:rsid w:val="00B20E56"/>
    <w:rsid w:val="00B23153"/>
    <w:rsid w:val="00B45416"/>
    <w:rsid w:val="00B54E19"/>
    <w:rsid w:val="00B711DD"/>
    <w:rsid w:val="00B73686"/>
    <w:rsid w:val="00B9252C"/>
    <w:rsid w:val="00BB065A"/>
    <w:rsid w:val="00BB7A4D"/>
    <w:rsid w:val="00BC38F5"/>
    <w:rsid w:val="00BD352E"/>
    <w:rsid w:val="00BE2E36"/>
    <w:rsid w:val="00C02434"/>
    <w:rsid w:val="00C43407"/>
    <w:rsid w:val="00C43FBE"/>
    <w:rsid w:val="00C57502"/>
    <w:rsid w:val="00C6078F"/>
    <w:rsid w:val="00C670BA"/>
    <w:rsid w:val="00C77A26"/>
    <w:rsid w:val="00C827DB"/>
    <w:rsid w:val="00C96B72"/>
    <w:rsid w:val="00CB2116"/>
    <w:rsid w:val="00CC2683"/>
    <w:rsid w:val="00CC41D3"/>
    <w:rsid w:val="00CD2824"/>
    <w:rsid w:val="00CD5069"/>
    <w:rsid w:val="00CE3DD9"/>
    <w:rsid w:val="00CF6CBC"/>
    <w:rsid w:val="00CF7161"/>
    <w:rsid w:val="00D32B33"/>
    <w:rsid w:val="00D335EA"/>
    <w:rsid w:val="00D4609B"/>
    <w:rsid w:val="00D600D0"/>
    <w:rsid w:val="00D81230"/>
    <w:rsid w:val="00D83EFC"/>
    <w:rsid w:val="00DA16D1"/>
    <w:rsid w:val="00DA66A3"/>
    <w:rsid w:val="00DB30E2"/>
    <w:rsid w:val="00DB3D0B"/>
    <w:rsid w:val="00DB71E2"/>
    <w:rsid w:val="00DE3EAB"/>
    <w:rsid w:val="00DE7EBD"/>
    <w:rsid w:val="00DF3E90"/>
    <w:rsid w:val="00E0527D"/>
    <w:rsid w:val="00E23198"/>
    <w:rsid w:val="00E337D6"/>
    <w:rsid w:val="00E3560A"/>
    <w:rsid w:val="00E41CF3"/>
    <w:rsid w:val="00E51049"/>
    <w:rsid w:val="00E615B8"/>
    <w:rsid w:val="00E675C8"/>
    <w:rsid w:val="00EB6F66"/>
    <w:rsid w:val="00EC2F58"/>
    <w:rsid w:val="00F20C4E"/>
    <w:rsid w:val="00F27A2A"/>
    <w:rsid w:val="00F41F2D"/>
    <w:rsid w:val="00F43473"/>
    <w:rsid w:val="00F47F3D"/>
    <w:rsid w:val="00F568BC"/>
    <w:rsid w:val="00F56A33"/>
    <w:rsid w:val="00F63AD0"/>
    <w:rsid w:val="00F65B4A"/>
    <w:rsid w:val="00F664A3"/>
    <w:rsid w:val="00F6723A"/>
    <w:rsid w:val="00F73EB1"/>
    <w:rsid w:val="00F86E6F"/>
    <w:rsid w:val="00FC485E"/>
    <w:rsid w:val="00FC5DE3"/>
    <w:rsid w:val="00FE040D"/>
    <w:rsid w:val="00FF0CA9"/>
    <w:rsid w:val="00FF63FC"/>
    <w:rsid w:val="34770A91"/>
    <w:rsid w:val="71F35D3C"/>
    <w:rsid w:val="781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37967"/>
  <w15:docId w15:val="{25F7A948-8745-4779-AF6E-6B5F1C72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qFormat="1"/>
    <w:lsdException w:name="footnote reference" w:semiHidden="1" w:unhideWhenUsed="1"/>
    <w:lsdException w:name="annotation reference" w:semiHidden="1" w:unhideWhenUsed="1"/>
    <w:lsdException w:name="lin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pt-BR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lang w:val="pt-BR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284" w:right="284" w:firstLine="709"/>
      <w:outlineLvl w:val="2"/>
    </w:pPr>
    <w:rPr>
      <w:rFonts w:ascii="Arial" w:hAnsi="Arial"/>
      <w:lang w:val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"/>
    <w:qFormat/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Cs w:val="24"/>
      <w:lang w:val="pt-BR"/>
    </w:rPr>
  </w:style>
  <w:style w:type="paragraph" w:styleId="Textoembloco">
    <w:name w:val="Block Text"/>
    <w:basedOn w:val="Normal"/>
    <w:pPr>
      <w:spacing w:line="360" w:lineRule="auto"/>
      <w:ind w:left="-142" w:right="709" w:hanging="1276"/>
      <w:jc w:val="both"/>
    </w:pPr>
    <w:rPr>
      <w:lang w:val="pt-PT"/>
    </w:rPr>
  </w:style>
  <w:style w:type="paragraph" w:styleId="Recuodecorpodetexto2">
    <w:name w:val="Body Text Indent 2"/>
    <w:basedOn w:val="Normal"/>
    <w:pPr>
      <w:ind w:left="-1418"/>
    </w:pPr>
    <w:rPr>
      <w:lang w:val="pt-PT"/>
    </w:rPr>
  </w:style>
  <w:style w:type="paragraph" w:styleId="Destinatrio">
    <w:name w:val="envelope address"/>
    <w:basedOn w:val="Normal"/>
    <w:qFormat/>
    <w:pPr>
      <w:framePr w:w="7938" w:h="1984" w:hRule="exact" w:hSpace="141" w:wrap="auto" w:hAnchor="page" w:xAlign="center" w:yAlign="bottom"/>
      <w:ind w:left="2835"/>
    </w:pPr>
    <w:rPr>
      <w:rFonts w:ascii="Arial" w:hAnsi="Arial"/>
      <w:b/>
      <w:color w:val="0000FF"/>
    </w:rPr>
  </w:style>
  <w:style w:type="paragraph" w:styleId="Corpodetexto3">
    <w:name w:val="Body Text 3"/>
    <w:basedOn w:val="Normal"/>
    <w:qFormat/>
    <w:pPr>
      <w:spacing w:before="120"/>
      <w:jc w:val="both"/>
    </w:pPr>
    <w:rPr>
      <w:rFonts w:ascii="Arial" w:hAnsi="Arial" w:cs="Arial"/>
      <w:sz w:val="22"/>
      <w:szCs w:val="24"/>
      <w:lang w:val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left="-142" w:firstLine="3682"/>
      <w:jc w:val="both"/>
    </w:pPr>
    <w:rPr>
      <w:lang w:val="pt-BR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2124"/>
      <w:jc w:val="both"/>
    </w:pPr>
    <w:rPr>
      <w:rFonts w:ascii="Arial" w:hAnsi="Arial"/>
      <w:lang w:val="pt-BR"/>
    </w:rPr>
  </w:style>
  <w:style w:type="paragraph" w:styleId="Remetente">
    <w:name w:val="envelope return"/>
    <w:basedOn w:val="Normal"/>
    <w:rPr>
      <w:rFonts w:ascii="Arial" w:hAnsi="Arial"/>
      <w:b/>
      <w:color w:val="0000FF"/>
      <w:sz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rpodetexto21">
    <w:name w:val="Corpo de texto 21"/>
    <w:basedOn w:val="Normal"/>
    <w:qFormat/>
    <w:pPr>
      <w:suppressAutoHyphens/>
      <w:spacing w:after="120" w:line="480" w:lineRule="auto"/>
    </w:pPr>
    <w:rPr>
      <w:lang w:val="pt-BR" w:eastAsia="ar-SA"/>
    </w:rPr>
  </w:style>
  <w:style w:type="character" w:customStyle="1" w:styleId="CabealhoChar">
    <w:name w:val="Cabeçalho Char"/>
    <w:link w:val="Cabealho"/>
    <w:qFormat/>
    <w:rPr>
      <w:sz w:val="24"/>
      <w:lang w:val="en-US"/>
    </w:rPr>
  </w:style>
  <w:style w:type="character" w:customStyle="1" w:styleId="Ttulo6Char">
    <w:name w:val="Título 6 Char"/>
    <w:basedOn w:val="Fontepargpadro"/>
    <w:link w:val="Ttulo6"/>
    <w:semiHidden/>
    <w:rPr>
      <w:rFonts w:asciiTheme="minorHAnsi" w:eastAsiaTheme="minorEastAsia" w:hAnsiTheme="minorHAnsi" w:cstheme="minorBidi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arias.ufpr.br/portal/pgap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II-B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CII-BL</Template>
  <TotalTime>1</TotalTime>
  <Pages>1</Pages>
  <Words>299</Words>
  <Characters>1620</Characters>
  <Application>Microsoft Office Word</Application>
  <DocSecurity>0</DocSecurity>
  <Lines>13</Lines>
  <Paragraphs>3</Paragraphs>
  <ScaleCrop>false</ScaleCrop>
  <Company>Grizli777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PPGEDF</dc:title>
  <dc:creator>PPGEDF</dc:creator>
  <cp:lastModifiedBy>Tatiana Miranda Borges</cp:lastModifiedBy>
  <cp:revision>2</cp:revision>
  <cp:lastPrinted>2013-12-04T13:01:00Z</cp:lastPrinted>
  <dcterms:created xsi:type="dcterms:W3CDTF">2026-07-08T12:43:00Z</dcterms:created>
  <dcterms:modified xsi:type="dcterms:W3CDTF">2026-07-08T12:43:00Z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67510FAB1F5743ECA71555F33A0941E5_13</vt:lpwstr>
  </property>
</Properties>
</file>